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EF7E4" w14:textId="69E2E985" w:rsidR="00041C92" w:rsidRPr="002239D4" w:rsidRDefault="002239D4" w:rsidP="003113FA">
      <w:pPr>
        <w:jc w:val="center"/>
        <w:rPr>
          <w:rFonts w:ascii="Times New Roman" w:eastAsiaTheme="minorEastAsia" w:hAnsi="Times New Roman"/>
          <w:sz w:val="28"/>
          <w:szCs w:val="28"/>
        </w:rPr>
      </w:pPr>
      <w:r w:rsidRPr="002239D4">
        <w:rPr>
          <w:rFonts w:ascii="Times New Roman" w:eastAsiaTheme="minorEastAsia" w:hAnsi="Times New Roman" w:hint="eastAsia"/>
          <w:sz w:val="28"/>
          <w:szCs w:val="28"/>
        </w:rPr>
        <w:t>我們的</w:t>
      </w:r>
      <w:r>
        <w:rPr>
          <w:rFonts w:ascii="Times New Roman" w:eastAsiaTheme="minorEastAsia" w:hAnsi="Times New Roman" w:hint="eastAsia"/>
          <w:sz w:val="28"/>
          <w:szCs w:val="28"/>
        </w:rPr>
        <w:t>初步</w:t>
      </w:r>
      <w:r w:rsidRPr="002239D4">
        <w:rPr>
          <w:rFonts w:ascii="Times New Roman" w:eastAsiaTheme="minorEastAsia" w:hAnsi="Times New Roman" w:hint="eastAsia"/>
          <w:sz w:val="28"/>
          <w:szCs w:val="28"/>
        </w:rPr>
        <w:t>規劃</w:t>
      </w:r>
    </w:p>
    <w:p w14:paraId="7038BB65" w14:textId="77777777" w:rsidR="00041C92" w:rsidRPr="002239D4" w:rsidRDefault="00041C92" w:rsidP="003113FA">
      <w:pPr>
        <w:jc w:val="center"/>
        <w:rPr>
          <w:rFonts w:ascii="Times New Roman" w:eastAsiaTheme="minorEastAsia" w:hAnsi="Times New Roman"/>
          <w:sz w:val="28"/>
          <w:szCs w:val="28"/>
        </w:rPr>
      </w:pPr>
    </w:p>
    <w:p w14:paraId="7CBCF05D" w14:textId="205D29BA" w:rsidR="00364068" w:rsidRPr="002239D4" w:rsidRDefault="00364068" w:rsidP="00712D43">
      <w:pPr>
        <w:pStyle w:val="aa"/>
        <w:numPr>
          <w:ilvl w:val="0"/>
          <w:numId w:val="14"/>
        </w:numPr>
        <w:ind w:leftChars="0"/>
        <w:rPr>
          <w:rFonts w:ascii="Times New Roman" w:eastAsiaTheme="minorEastAsia" w:hAnsi="Times New Roman"/>
          <w:sz w:val="28"/>
          <w:szCs w:val="28"/>
        </w:rPr>
      </w:pPr>
      <w:r w:rsidRPr="002239D4">
        <w:rPr>
          <w:rFonts w:ascii="Times New Roman" w:eastAsiaTheme="minorEastAsia" w:hAnsi="Times New Roman"/>
          <w:sz w:val="28"/>
          <w:szCs w:val="28"/>
        </w:rPr>
        <w:t>研究動機</w:t>
      </w:r>
    </w:p>
    <w:p w14:paraId="31168A54" w14:textId="3E83A5E3" w:rsidR="00A53F1B" w:rsidRPr="002239D4" w:rsidRDefault="00A53F1B" w:rsidP="00A53F1B">
      <w:pPr>
        <w:pStyle w:val="aa"/>
        <w:ind w:leftChars="0"/>
        <w:rPr>
          <w:rFonts w:ascii="Times New Roman" w:eastAsiaTheme="minorEastAsia" w:hAnsi="Times New Roman"/>
          <w:sz w:val="28"/>
          <w:szCs w:val="28"/>
        </w:rPr>
      </w:pPr>
      <w:r w:rsidRPr="002239D4">
        <w:rPr>
          <w:rFonts w:ascii="Times New Roman" w:eastAsiaTheme="minorEastAsia" w:hAnsi="Times New Roman" w:hint="eastAsia"/>
          <w:sz w:val="28"/>
          <w:szCs w:val="28"/>
        </w:rPr>
        <w:t>甚麼是營養早餐</w:t>
      </w:r>
    </w:p>
    <w:p w14:paraId="5B7FC39D" w14:textId="101EA758" w:rsidR="00A53F1B" w:rsidRPr="002239D4" w:rsidRDefault="00A53F1B" w:rsidP="00A53F1B">
      <w:pPr>
        <w:pStyle w:val="aa"/>
        <w:ind w:leftChars="0"/>
        <w:rPr>
          <w:rFonts w:ascii="Times New Roman" w:eastAsiaTheme="minorEastAsia" w:hAnsi="Times New Roman"/>
          <w:sz w:val="28"/>
          <w:szCs w:val="28"/>
        </w:rPr>
      </w:pPr>
      <w:r w:rsidRPr="002239D4">
        <w:rPr>
          <w:rFonts w:ascii="Times New Roman" w:eastAsiaTheme="minorEastAsia" w:hAnsi="Times New Roman" w:hint="eastAsia"/>
          <w:sz w:val="28"/>
          <w:szCs w:val="28"/>
        </w:rPr>
        <w:t>你懂了嗎</w:t>
      </w:r>
      <w:r w:rsidRPr="002239D4">
        <w:rPr>
          <w:rFonts w:ascii="Times New Roman" w:eastAsiaTheme="minorEastAsia" w:hAnsi="Times New Roman" w:hint="eastAsia"/>
          <w:sz w:val="28"/>
          <w:szCs w:val="28"/>
        </w:rPr>
        <w:t>?</w:t>
      </w:r>
    </w:p>
    <w:p w14:paraId="0306A6F3" w14:textId="78AC4DCA" w:rsidR="00A53F1B" w:rsidRPr="002239D4" w:rsidRDefault="00A53F1B" w:rsidP="00A53F1B">
      <w:pPr>
        <w:pStyle w:val="aa"/>
        <w:ind w:leftChars="0"/>
        <w:rPr>
          <w:rFonts w:ascii="Times New Roman" w:eastAsiaTheme="minorEastAsia" w:hAnsi="Times New Roman"/>
          <w:sz w:val="28"/>
          <w:szCs w:val="28"/>
        </w:rPr>
      </w:pPr>
      <w:r w:rsidRPr="002239D4">
        <w:rPr>
          <w:rFonts w:ascii="Times New Roman" w:eastAsiaTheme="minorEastAsia" w:hAnsi="Times New Roman" w:hint="eastAsia"/>
          <w:sz w:val="28"/>
          <w:szCs w:val="28"/>
        </w:rPr>
        <w:t>你吃了嗎</w:t>
      </w:r>
      <w:r w:rsidRPr="002239D4">
        <w:rPr>
          <w:rFonts w:ascii="Times New Roman" w:eastAsiaTheme="minorEastAsia" w:hAnsi="Times New Roman" w:hint="eastAsia"/>
          <w:sz w:val="28"/>
          <w:szCs w:val="28"/>
        </w:rPr>
        <w:t>?</w:t>
      </w:r>
    </w:p>
    <w:p w14:paraId="05313A2B" w14:textId="77777777" w:rsidR="00A53F1B" w:rsidRPr="002239D4" w:rsidRDefault="00A53F1B" w:rsidP="00A53F1B">
      <w:pPr>
        <w:pStyle w:val="aa"/>
        <w:ind w:leftChars="0"/>
        <w:rPr>
          <w:rFonts w:ascii="Times New Roman" w:eastAsiaTheme="minorEastAsia" w:hAnsi="Times New Roman"/>
          <w:sz w:val="28"/>
          <w:szCs w:val="28"/>
        </w:rPr>
      </w:pPr>
    </w:p>
    <w:p w14:paraId="71482624" w14:textId="4C9139CB" w:rsidR="00A53F1B" w:rsidRPr="002239D4" w:rsidRDefault="00022D5F" w:rsidP="00A53F1B">
      <w:pPr>
        <w:pStyle w:val="aa"/>
        <w:numPr>
          <w:ilvl w:val="0"/>
          <w:numId w:val="14"/>
        </w:numPr>
        <w:ind w:leftChars="0"/>
        <w:rPr>
          <w:rFonts w:ascii="Times New Roman" w:eastAsiaTheme="minorEastAsia" w:hAnsi="Times New Roman"/>
          <w:sz w:val="28"/>
          <w:szCs w:val="28"/>
        </w:rPr>
      </w:pPr>
      <w:r w:rsidRPr="002239D4">
        <w:rPr>
          <w:rFonts w:ascii="Times New Roman" w:eastAsiaTheme="minorEastAsia" w:hAnsi="Times New Roman"/>
          <w:sz w:val="28"/>
          <w:szCs w:val="28"/>
        </w:rPr>
        <w:t>研究問題</w:t>
      </w:r>
    </w:p>
    <w:p w14:paraId="7A630718" w14:textId="53BDD630" w:rsidR="00A53F1B" w:rsidRPr="002239D4" w:rsidRDefault="00A53F1B" w:rsidP="00A53F1B">
      <w:pPr>
        <w:pStyle w:val="aa"/>
        <w:ind w:leftChars="0"/>
        <w:rPr>
          <w:rFonts w:ascii="Times New Roman" w:eastAsiaTheme="minorEastAsia" w:hAnsi="Times New Roman"/>
          <w:sz w:val="28"/>
          <w:szCs w:val="28"/>
        </w:rPr>
      </w:pPr>
      <w:r w:rsidRPr="002239D4">
        <w:rPr>
          <w:rFonts w:ascii="Times New Roman" w:eastAsiaTheme="minorEastAsia" w:hAnsi="Times New Roman" w:hint="eastAsia"/>
          <w:sz w:val="28"/>
          <w:szCs w:val="28"/>
        </w:rPr>
        <w:t>1</w:t>
      </w:r>
      <w:r w:rsidRPr="002239D4">
        <w:rPr>
          <w:rFonts w:ascii="Times New Roman" w:eastAsiaTheme="minorEastAsia" w:hAnsi="Times New Roman" w:hint="eastAsia"/>
          <w:sz w:val="28"/>
          <w:szCs w:val="28"/>
        </w:rPr>
        <w:t>大家知不知道五大類食物</w:t>
      </w:r>
      <w:r w:rsidRPr="002239D4">
        <w:rPr>
          <w:rFonts w:ascii="Times New Roman" w:eastAsiaTheme="minorEastAsia" w:hAnsi="Times New Roman" w:hint="eastAsia"/>
          <w:sz w:val="28"/>
          <w:szCs w:val="28"/>
        </w:rPr>
        <w:t xml:space="preserve"> (</w:t>
      </w:r>
      <w:r w:rsidRPr="002239D4">
        <w:rPr>
          <w:rFonts w:ascii="Times New Roman" w:eastAsiaTheme="minorEastAsia" w:hAnsi="Times New Roman" w:hint="eastAsia"/>
          <w:sz w:val="28"/>
          <w:szCs w:val="28"/>
        </w:rPr>
        <w:t>你懂了嗎</w:t>
      </w:r>
      <w:r w:rsidRPr="002239D4">
        <w:rPr>
          <w:rFonts w:ascii="Times New Roman" w:eastAsiaTheme="minorEastAsia" w:hAnsi="Times New Roman" w:hint="eastAsia"/>
          <w:sz w:val="28"/>
          <w:szCs w:val="28"/>
        </w:rPr>
        <w:t>?)</w:t>
      </w:r>
    </w:p>
    <w:p w14:paraId="4AC7E18C" w14:textId="38C409EF" w:rsidR="00A53F1B" w:rsidRPr="002239D4" w:rsidRDefault="00A53F1B" w:rsidP="00A53F1B">
      <w:pPr>
        <w:pStyle w:val="aa"/>
        <w:ind w:leftChars="0"/>
        <w:rPr>
          <w:rFonts w:ascii="Times New Roman" w:eastAsiaTheme="minorEastAsia" w:hAnsi="Times New Roman"/>
          <w:sz w:val="28"/>
          <w:szCs w:val="28"/>
        </w:rPr>
      </w:pPr>
      <w:r w:rsidRPr="002239D4">
        <w:rPr>
          <w:rFonts w:ascii="Times New Roman" w:eastAsiaTheme="minorEastAsia" w:hAnsi="Times New Roman" w:hint="eastAsia"/>
          <w:sz w:val="28"/>
          <w:szCs w:val="28"/>
        </w:rPr>
        <w:t>2</w:t>
      </w:r>
      <w:r w:rsidRPr="002239D4">
        <w:rPr>
          <w:rFonts w:ascii="Times New Roman" w:eastAsiaTheme="minorEastAsia" w:hAnsi="Times New Roman" w:hint="eastAsia"/>
          <w:sz w:val="28"/>
          <w:szCs w:val="28"/>
        </w:rPr>
        <w:t>大家知不知道自己攝取是否足夠</w:t>
      </w:r>
      <w:r w:rsidRPr="002239D4">
        <w:rPr>
          <w:rFonts w:ascii="Times New Roman" w:eastAsiaTheme="minorEastAsia" w:hAnsi="Times New Roman" w:hint="eastAsia"/>
          <w:sz w:val="28"/>
          <w:szCs w:val="28"/>
        </w:rPr>
        <w:t>(</w:t>
      </w:r>
      <w:r w:rsidRPr="002239D4">
        <w:rPr>
          <w:rFonts w:ascii="Times New Roman" w:eastAsiaTheme="minorEastAsia" w:hAnsi="Times New Roman" w:hint="eastAsia"/>
          <w:sz w:val="28"/>
          <w:szCs w:val="28"/>
        </w:rPr>
        <w:t>你懂了嗎</w:t>
      </w:r>
      <w:r w:rsidRPr="002239D4">
        <w:rPr>
          <w:rFonts w:ascii="Times New Roman" w:eastAsiaTheme="minorEastAsia" w:hAnsi="Times New Roman" w:hint="eastAsia"/>
          <w:sz w:val="28"/>
          <w:szCs w:val="28"/>
        </w:rPr>
        <w:t>?)</w:t>
      </w:r>
    </w:p>
    <w:p w14:paraId="20C5CAEC" w14:textId="5B342A7B" w:rsidR="00A53F1B" w:rsidRPr="002239D4" w:rsidRDefault="00A53F1B" w:rsidP="002239D4">
      <w:pPr>
        <w:pStyle w:val="aa"/>
        <w:ind w:leftChars="0"/>
        <w:rPr>
          <w:rFonts w:ascii="Times New Roman" w:eastAsiaTheme="minorEastAsia" w:hAnsi="Times New Roman"/>
          <w:sz w:val="28"/>
          <w:szCs w:val="28"/>
        </w:rPr>
      </w:pPr>
      <w:r w:rsidRPr="002239D4">
        <w:rPr>
          <w:rFonts w:ascii="Times New Roman" w:eastAsiaTheme="minorEastAsia" w:hAnsi="Times New Roman" w:hint="eastAsia"/>
          <w:sz w:val="28"/>
          <w:szCs w:val="28"/>
        </w:rPr>
        <w:t>3</w:t>
      </w:r>
      <w:r w:rsidRPr="002239D4">
        <w:rPr>
          <w:rFonts w:ascii="Times New Roman" w:eastAsiaTheme="minorEastAsia" w:hAnsi="Times New Roman" w:hint="eastAsia"/>
          <w:sz w:val="28"/>
          <w:szCs w:val="28"/>
        </w:rPr>
        <w:t>實際上，你購買營養均衡的早餐了嗎</w:t>
      </w:r>
      <w:r w:rsidRPr="002239D4">
        <w:rPr>
          <w:rFonts w:ascii="Times New Roman" w:eastAsiaTheme="minorEastAsia" w:hAnsi="Times New Roman" w:hint="eastAsia"/>
          <w:sz w:val="28"/>
          <w:szCs w:val="28"/>
        </w:rPr>
        <w:t>(</w:t>
      </w:r>
      <w:r w:rsidRPr="002239D4">
        <w:rPr>
          <w:rFonts w:ascii="Times New Roman" w:eastAsiaTheme="minorEastAsia" w:hAnsi="Times New Roman" w:hint="eastAsia"/>
          <w:sz w:val="28"/>
          <w:szCs w:val="28"/>
        </w:rPr>
        <w:t>你吃了嗎</w:t>
      </w:r>
      <w:r w:rsidRPr="002239D4">
        <w:rPr>
          <w:rFonts w:ascii="Times New Roman" w:eastAsiaTheme="minorEastAsia" w:hAnsi="Times New Roman" w:hint="eastAsia"/>
          <w:sz w:val="28"/>
          <w:szCs w:val="28"/>
        </w:rPr>
        <w:t>?)</w:t>
      </w:r>
    </w:p>
    <w:p w14:paraId="473EF871" w14:textId="77777777" w:rsidR="00A53F1B" w:rsidRPr="002239D4" w:rsidRDefault="00A53F1B" w:rsidP="00A53F1B">
      <w:pPr>
        <w:rPr>
          <w:rFonts w:ascii="Times New Roman" w:eastAsiaTheme="minorEastAsia" w:hAnsi="Times New Roman"/>
          <w:sz w:val="28"/>
          <w:szCs w:val="28"/>
        </w:rPr>
      </w:pPr>
    </w:p>
    <w:p w14:paraId="37662ED4" w14:textId="6F5CA8CA" w:rsidR="00F07A07" w:rsidRPr="002239D4" w:rsidRDefault="007C7EC5" w:rsidP="00504A74">
      <w:pPr>
        <w:pStyle w:val="aa"/>
        <w:numPr>
          <w:ilvl w:val="0"/>
          <w:numId w:val="14"/>
        </w:numPr>
        <w:ind w:leftChars="0"/>
        <w:rPr>
          <w:rFonts w:ascii="Times New Roman" w:eastAsiaTheme="minorEastAsia" w:hAnsi="Times New Roman"/>
          <w:sz w:val="28"/>
          <w:szCs w:val="28"/>
        </w:rPr>
      </w:pPr>
      <w:r w:rsidRPr="002239D4">
        <w:rPr>
          <w:rFonts w:ascii="Times New Roman" w:eastAsiaTheme="minorEastAsia" w:hAnsi="Times New Roman" w:hint="eastAsia"/>
          <w:sz w:val="28"/>
          <w:szCs w:val="28"/>
        </w:rPr>
        <w:t>與研究對象</w:t>
      </w:r>
      <w:r w:rsidR="002239D4" w:rsidRPr="002239D4">
        <w:rPr>
          <w:rFonts w:ascii="新細明體" w:hAnsi="新細明體" w:hint="eastAsia"/>
          <w:sz w:val="28"/>
          <w:szCs w:val="28"/>
        </w:rPr>
        <w:t>：</w:t>
      </w:r>
      <w:r w:rsidR="00A53F1B" w:rsidRPr="002239D4">
        <w:rPr>
          <w:rFonts w:ascii="Times New Roman" w:eastAsiaTheme="minorEastAsia" w:hAnsi="Times New Roman" w:hint="eastAsia"/>
          <w:sz w:val="28"/>
          <w:szCs w:val="28"/>
        </w:rPr>
        <w:t>六年甲班全班學生</w:t>
      </w:r>
    </w:p>
    <w:p w14:paraId="1AF06C37" w14:textId="429B236D" w:rsidR="002239D4" w:rsidRPr="002239D4" w:rsidRDefault="00364068" w:rsidP="00484930">
      <w:pPr>
        <w:pStyle w:val="aa"/>
        <w:numPr>
          <w:ilvl w:val="0"/>
          <w:numId w:val="14"/>
        </w:numPr>
        <w:spacing w:before="100" w:beforeAutospacing="1"/>
        <w:ind w:leftChars="0"/>
        <w:rPr>
          <w:rFonts w:ascii="Times New Roman" w:eastAsiaTheme="minorEastAsia" w:hAnsi="Times New Roman"/>
          <w:sz w:val="28"/>
          <w:szCs w:val="28"/>
        </w:rPr>
      </w:pPr>
      <w:r w:rsidRPr="002239D4">
        <w:rPr>
          <w:rFonts w:ascii="Times New Roman" w:eastAsiaTheme="minorEastAsia" w:hAnsi="Times New Roman" w:hint="eastAsia"/>
          <w:sz w:val="28"/>
          <w:szCs w:val="28"/>
        </w:rPr>
        <w:t>研</w:t>
      </w:r>
      <w:r w:rsidRPr="002239D4">
        <w:rPr>
          <w:rFonts w:ascii="Times New Roman" w:eastAsiaTheme="minorEastAsia" w:hAnsi="Times New Roman"/>
          <w:sz w:val="28"/>
          <w:szCs w:val="28"/>
        </w:rPr>
        <w:t>究方法</w:t>
      </w:r>
      <w:r w:rsidR="002239D4" w:rsidRPr="002239D4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2239D4" w:rsidRPr="002239D4">
        <w:rPr>
          <w:rFonts w:ascii="Times New Roman" w:eastAsiaTheme="minorEastAsia" w:hAnsi="Times New Roman" w:hint="eastAsia"/>
          <w:sz w:val="28"/>
          <w:szCs w:val="28"/>
        </w:rPr>
        <w:t>問卷調查和訪談</w:t>
      </w:r>
    </w:p>
    <w:p w14:paraId="5429BCBD" w14:textId="6DFB6AF1" w:rsidR="00722F21" w:rsidRPr="002239D4" w:rsidRDefault="00A8630E" w:rsidP="002239D4">
      <w:pPr>
        <w:pStyle w:val="aa"/>
        <w:numPr>
          <w:ilvl w:val="0"/>
          <w:numId w:val="14"/>
        </w:numPr>
        <w:spacing w:before="100" w:beforeAutospacing="1"/>
        <w:ind w:leftChars="0"/>
        <w:rPr>
          <w:rFonts w:ascii="Times New Roman" w:eastAsiaTheme="minorEastAsia" w:hAnsi="Times New Roman"/>
          <w:sz w:val="28"/>
          <w:szCs w:val="28"/>
        </w:rPr>
      </w:pPr>
      <w:r w:rsidRPr="002239D4">
        <w:rPr>
          <w:rFonts w:ascii="Times New Roman" w:eastAsiaTheme="minorEastAsia" w:hAnsi="Times New Roman"/>
          <w:sz w:val="28"/>
          <w:szCs w:val="28"/>
        </w:rPr>
        <w:t>研究流程</w:t>
      </w:r>
    </w:p>
    <w:p w14:paraId="78CBEB04" w14:textId="77777777" w:rsidR="002239D4" w:rsidRPr="002239D4" w:rsidRDefault="002239D4" w:rsidP="002239D4">
      <w:pPr>
        <w:pStyle w:val="aa"/>
        <w:spacing w:before="100" w:beforeAutospacing="1"/>
        <w:ind w:leftChars="0"/>
        <w:rPr>
          <w:rFonts w:ascii="Times New Roman" w:eastAsiaTheme="minorEastAsia" w:hAnsi="Times New Roman"/>
          <w:sz w:val="28"/>
          <w:szCs w:val="28"/>
        </w:rPr>
      </w:pPr>
      <w:r w:rsidRPr="002239D4">
        <w:rPr>
          <w:rFonts w:ascii="Times New Roman" w:eastAsiaTheme="minorEastAsia" w:hAnsi="Times New Roman"/>
          <w:noProof/>
          <w:sz w:val="28"/>
          <w:szCs w:val="28"/>
        </w:rPr>
        <w:drawing>
          <wp:inline distT="0" distB="0" distL="0" distR="0" wp14:anchorId="4203E446" wp14:editId="2A5939F5">
            <wp:extent cx="5278120" cy="1993111"/>
            <wp:effectExtent l="95250" t="0" r="93980" b="0"/>
            <wp:docPr id="16" name="資料庫圖表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104A9749" w14:textId="2D5513C7" w:rsidR="002239D4" w:rsidRPr="002239D4" w:rsidRDefault="002239D4" w:rsidP="002239D4">
      <w:pPr>
        <w:pStyle w:val="aa"/>
        <w:spacing w:before="100" w:beforeAutospacing="1"/>
        <w:ind w:leftChars="0"/>
        <w:rPr>
          <w:rFonts w:ascii="Times New Roman" w:eastAsiaTheme="minorEastAsia" w:hAnsi="Times New Roman"/>
          <w:sz w:val="28"/>
          <w:szCs w:val="28"/>
        </w:rPr>
      </w:pPr>
    </w:p>
    <w:p w14:paraId="33E477DC" w14:textId="5ED70019" w:rsidR="002239D4" w:rsidRPr="002239D4" w:rsidRDefault="002239D4" w:rsidP="002239D4">
      <w:pPr>
        <w:pStyle w:val="aa"/>
        <w:spacing w:before="100" w:beforeAutospacing="1"/>
        <w:ind w:leftChars="0"/>
        <w:rPr>
          <w:rFonts w:ascii="Times New Roman" w:eastAsiaTheme="minorEastAsia" w:hAnsi="Times New Roman"/>
          <w:sz w:val="28"/>
          <w:szCs w:val="28"/>
        </w:rPr>
      </w:pPr>
    </w:p>
    <w:p w14:paraId="792B9C5D" w14:textId="191AA176" w:rsidR="002239D4" w:rsidRPr="002239D4" w:rsidRDefault="002239D4" w:rsidP="002239D4">
      <w:pPr>
        <w:pStyle w:val="aa"/>
        <w:spacing w:before="100" w:beforeAutospacing="1"/>
        <w:ind w:leftChars="0"/>
        <w:rPr>
          <w:rFonts w:ascii="Times New Roman" w:eastAsiaTheme="minorEastAsia" w:hAnsi="Times New Roman"/>
          <w:sz w:val="28"/>
          <w:szCs w:val="28"/>
        </w:rPr>
      </w:pPr>
    </w:p>
    <w:p w14:paraId="2F4B11ED" w14:textId="6B22B3B5" w:rsidR="002239D4" w:rsidRPr="002239D4" w:rsidRDefault="002239D4" w:rsidP="002239D4">
      <w:pPr>
        <w:pStyle w:val="aa"/>
        <w:numPr>
          <w:ilvl w:val="0"/>
          <w:numId w:val="14"/>
        </w:numPr>
        <w:spacing w:before="100" w:beforeAutospacing="1"/>
        <w:ind w:leftChars="0"/>
        <w:rPr>
          <w:rFonts w:ascii="Times New Roman" w:eastAsiaTheme="minorEastAsia" w:hAnsi="Times New Roman"/>
          <w:sz w:val="28"/>
          <w:szCs w:val="28"/>
        </w:rPr>
      </w:pPr>
      <w:r w:rsidRPr="002239D4">
        <w:rPr>
          <w:rFonts w:ascii="Times New Roman" w:eastAsiaTheme="minorEastAsia" w:hAnsi="Times New Roman" w:hint="eastAsia"/>
          <w:sz w:val="28"/>
          <w:szCs w:val="28"/>
        </w:rPr>
        <w:lastRenderedPageBreak/>
        <w:t>我們的資料</w:t>
      </w:r>
    </w:p>
    <w:p w14:paraId="32581888" w14:textId="6BCEE910" w:rsidR="00EC3F50" w:rsidRPr="002239D4" w:rsidRDefault="00A81B7E" w:rsidP="00A81B7E">
      <w:pPr>
        <w:pStyle w:val="aa"/>
        <w:ind w:firstLine="480"/>
        <w:rPr>
          <w:rFonts w:ascii="Times New Roman" w:eastAsiaTheme="minorEastAsia" w:hAnsi="Times New Roman"/>
          <w:noProof/>
          <w:sz w:val="28"/>
          <w:szCs w:val="28"/>
        </w:rPr>
      </w:pPr>
      <w:r w:rsidRPr="002239D4">
        <w:rPr>
          <w:rFonts w:ascii="Times New Roman" w:eastAsiaTheme="minorEastAsia" w:hAnsi="Times New Roman"/>
          <w:noProof/>
          <w:sz w:val="28"/>
          <w:szCs w:val="28"/>
        </w:rPr>
        <w:drawing>
          <wp:inline distT="0" distB="0" distL="0" distR="0" wp14:anchorId="7E73653F" wp14:editId="7B995293">
            <wp:extent cx="4540468" cy="300806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1459" cy="3028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A1308" w14:textId="42D516E1" w:rsidR="00F464CC" w:rsidRPr="002239D4" w:rsidRDefault="006F32F2" w:rsidP="00F834FB">
      <w:pPr>
        <w:pStyle w:val="aa"/>
        <w:ind w:firstLine="480"/>
        <w:rPr>
          <w:rFonts w:ascii="Times New Roman" w:eastAsiaTheme="minorEastAsia" w:hAnsi="Times New Roman"/>
          <w:sz w:val="28"/>
          <w:szCs w:val="28"/>
        </w:rPr>
      </w:pPr>
      <w:r w:rsidRPr="002239D4">
        <w:rPr>
          <w:rFonts w:ascii="Times New Roman" w:eastAsiaTheme="minorEastAsia" w:hAnsi="Times New Roman"/>
          <w:sz w:val="28"/>
          <w:szCs w:val="28"/>
        </w:rPr>
        <w:t>107</w:t>
      </w:r>
      <w:r w:rsidR="00BE7FF8" w:rsidRPr="002239D4">
        <w:rPr>
          <w:rFonts w:ascii="Times New Roman" w:eastAsiaTheme="minorEastAsia" w:hAnsi="Times New Roman"/>
          <w:sz w:val="28"/>
          <w:szCs w:val="28"/>
        </w:rPr>
        <w:t>年校園周邊健康飲食輔導示範計畫</w:t>
      </w:r>
    </w:p>
    <w:p w14:paraId="4BB95496" w14:textId="12EBA7C9" w:rsidR="005C64C4" w:rsidRPr="00241380" w:rsidRDefault="00F464CC" w:rsidP="00A81B7E">
      <w:pPr>
        <w:pStyle w:val="aa"/>
        <w:ind w:firstLine="480"/>
        <w:rPr>
          <w:rFonts w:ascii="Times New Roman" w:eastAsiaTheme="minorEastAsia" w:hAnsi="Times New Roman"/>
        </w:rPr>
      </w:pPr>
      <w:r w:rsidRPr="00241380">
        <w:rPr>
          <w:rFonts w:ascii="Times New Roman" w:eastAsiaTheme="minorEastAsia" w:hAnsi="Times New Roman"/>
          <w:noProof/>
        </w:rPr>
        <w:drawing>
          <wp:inline distT="0" distB="0" distL="0" distR="0" wp14:anchorId="75909745" wp14:editId="52A266FD">
            <wp:extent cx="4294526" cy="164312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67944" cy="1671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DD992" w14:textId="77777777" w:rsidR="00377C21" w:rsidRPr="00AD6D17" w:rsidRDefault="00377C21" w:rsidP="00AD6D17">
      <w:pPr>
        <w:pStyle w:val="Default"/>
        <w:ind w:left="480"/>
        <w:rPr>
          <w:rFonts w:ascii="Times New Roman" w:eastAsiaTheme="minorEastAsia" w:hAnsi="Times New Roman" w:cs="Times New Roman"/>
        </w:rPr>
      </w:pPr>
    </w:p>
    <w:p w14:paraId="4B7A5DB7" w14:textId="2A8A6B39" w:rsidR="00B538CB" w:rsidRPr="00846D42" w:rsidRDefault="00846D42" w:rsidP="00846D42">
      <w:pPr>
        <w:pStyle w:val="aa"/>
        <w:widowControl/>
        <w:numPr>
          <w:ilvl w:val="0"/>
          <w:numId w:val="14"/>
        </w:numPr>
        <w:ind w:leftChars="0"/>
        <w:rPr>
          <w:rFonts w:ascii="Times New Roman" w:eastAsiaTheme="minorEastAsia" w:hAnsi="Times New Roman"/>
          <w:sz w:val="28"/>
          <w:szCs w:val="28"/>
        </w:rPr>
      </w:pPr>
      <w:r w:rsidRPr="00846D42">
        <w:rPr>
          <w:rFonts w:ascii="Times New Roman" w:eastAsiaTheme="minorEastAsia" w:hAnsi="Times New Roman" w:hint="eastAsia"/>
          <w:sz w:val="28"/>
          <w:szCs w:val="28"/>
        </w:rPr>
        <w:t>工作分配</w:t>
      </w:r>
    </w:p>
    <w:tbl>
      <w:tblPr>
        <w:tblStyle w:val="a9"/>
        <w:tblW w:w="0" w:type="auto"/>
        <w:tblInd w:w="480" w:type="dxa"/>
        <w:tblLook w:val="04A0" w:firstRow="1" w:lastRow="0" w:firstColumn="1" w:lastColumn="0" w:noHBand="0" w:noVBand="1"/>
      </w:tblPr>
      <w:tblGrid>
        <w:gridCol w:w="1609"/>
        <w:gridCol w:w="1609"/>
        <w:gridCol w:w="1610"/>
        <w:gridCol w:w="1610"/>
        <w:gridCol w:w="1610"/>
      </w:tblGrid>
      <w:tr w:rsidR="00846D42" w14:paraId="676BCAD8" w14:textId="77777777" w:rsidTr="00846D42">
        <w:tc>
          <w:tcPr>
            <w:tcW w:w="1673" w:type="dxa"/>
          </w:tcPr>
          <w:p w14:paraId="4E9F2870" w14:textId="77777777" w:rsidR="00846D42" w:rsidRDefault="00846D42" w:rsidP="00846D42">
            <w:pPr>
              <w:pStyle w:val="aa"/>
              <w:widowControl/>
              <w:ind w:leftChars="0" w:left="0"/>
              <w:rPr>
                <w:rFonts w:ascii="Times New Roman" w:eastAsiaTheme="minorEastAsia" w:hAnsi="Times New Roman" w:hint="eastAsia"/>
                <w:sz w:val="28"/>
                <w:szCs w:val="28"/>
              </w:rPr>
            </w:pPr>
          </w:p>
        </w:tc>
        <w:tc>
          <w:tcPr>
            <w:tcW w:w="1673" w:type="dxa"/>
          </w:tcPr>
          <w:p w14:paraId="4ADF395D" w14:textId="7C8D3D62" w:rsidR="00846D42" w:rsidRDefault="00846D42" w:rsidP="00846D42">
            <w:pPr>
              <w:pStyle w:val="aa"/>
              <w:widowControl/>
              <w:ind w:leftChars="0" w:left="0"/>
              <w:rPr>
                <w:rFonts w:ascii="Times New Roman" w:eastAsiaTheme="minorEastAsia" w:hAnsi="Times New Roman" w:hint="eastAsia"/>
                <w:sz w:val="28"/>
                <w:szCs w:val="28"/>
              </w:rPr>
            </w:pPr>
            <w:r>
              <w:rPr>
                <w:rFonts w:ascii="Times New Roman" w:eastAsiaTheme="minorEastAsia" w:hAnsi="Times New Roman" w:hint="eastAsia"/>
                <w:sz w:val="28"/>
                <w:szCs w:val="28"/>
              </w:rPr>
              <w:t>藏書</w:t>
            </w:r>
          </w:p>
        </w:tc>
        <w:tc>
          <w:tcPr>
            <w:tcW w:w="1674" w:type="dxa"/>
          </w:tcPr>
          <w:p w14:paraId="70A8751B" w14:textId="42AA5EDC" w:rsidR="00846D42" w:rsidRDefault="00846D42" w:rsidP="00846D42">
            <w:pPr>
              <w:pStyle w:val="aa"/>
              <w:widowControl/>
              <w:ind w:leftChars="0" w:left="0"/>
              <w:rPr>
                <w:rFonts w:ascii="Times New Roman" w:eastAsiaTheme="minorEastAsia" w:hAnsi="Times New Roman" w:hint="eastAsia"/>
                <w:sz w:val="28"/>
                <w:szCs w:val="28"/>
              </w:rPr>
            </w:pPr>
            <w:r>
              <w:rPr>
                <w:rFonts w:ascii="Times New Roman" w:eastAsiaTheme="minorEastAsia" w:hAnsi="Times New Roman" w:hint="eastAsia"/>
                <w:sz w:val="28"/>
                <w:szCs w:val="28"/>
              </w:rPr>
              <w:t>札記</w:t>
            </w:r>
          </w:p>
        </w:tc>
        <w:tc>
          <w:tcPr>
            <w:tcW w:w="1674" w:type="dxa"/>
          </w:tcPr>
          <w:p w14:paraId="09A1823A" w14:textId="7611555D" w:rsidR="00846D42" w:rsidRDefault="00846D42" w:rsidP="00846D42">
            <w:pPr>
              <w:pStyle w:val="aa"/>
              <w:widowControl/>
              <w:ind w:leftChars="0" w:left="0"/>
              <w:rPr>
                <w:rFonts w:ascii="Times New Roman" w:eastAsiaTheme="minorEastAsia" w:hAnsi="Times New Roman" w:hint="eastAsia"/>
                <w:sz w:val="28"/>
                <w:szCs w:val="28"/>
              </w:rPr>
            </w:pPr>
            <w:r>
              <w:rPr>
                <w:rFonts w:ascii="Times New Roman" w:eastAsiaTheme="minorEastAsia" w:hAnsi="Times New Roman" w:hint="eastAsia"/>
                <w:sz w:val="28"/>
                <w:szCs w:val="28"/>
              </w:rPr>
              <w:t>前言</w:t>
            </w:r>
          </w:p>
        </w:tc>
        <w:tc>
          <w:tcPr>
            <w:tcW w:w="1674" w:type="dxa"/>
          </w:tcPr>
          <w:p w14:paraId="140D9076" w14:textId="08E3AFCA" w:rsidR="00846D42" w:rsidRDefault="00846D42" w:rsidP="00846D42">
            <w:pPr>
              <w:pStyle w:val="aa"/>
              <w:widowControl/>
              <w:ind w:leftChars="0" w:left="0"/>
              <w:rPr>
                <w:rFonts w:ascii="Times New Roman" w:eastAsiaTheme="minorEastAsia" w:hAnsi="Times New Roman" w:hint="eastAsia"/>
                <w:sz w:val="28"/>
                <w:szCs w:val="28"/>
              </w:rPr>
            </w:pPr>
            <w:r>
              <w:rPr>
                <w:rFonts w:ascii="Times New Roman" w:eastAsiaTheme="minorEastAsia" w:hAnsi="Times New Roman" w:hint="eastAsia"/>
                <w:sz w:val="28"/>
                <w:szCs w:val="28"/>
              </w:rPr>
              <w:t>問卷</w:t>
            </w:r>
          </w:p>
        </w:tc>
      </w:tr>
      <w:tr w:rsidR="00846D42" w14:paraId="45786559" w14:textId="77777777" w:rsidTr="00846D42">
        <w:tc>
          <w:tcPr>
            <w:tcW w:w="1673" w:type="dxa"/>
          </w:tcPr>
          <w:p w14:paraId="2D51A15A" w14:textId="5625B186" w:rsidR="00846D42" w:rsidRDefault="00846D42" w:rsidP="00846D42">
            <w:pPr>
              <w:pStyle w:val="aa"/>
              <w:widowControl/>
              <w:ind w:leftChars="0" w:left="0"/>
              <w:rPr>
                <w:rFonts w:ascii="Times New Roman" w:eastAsiaTheme="minorEastAsia" w:hAnsi="Times New Roman" w:hint="eastAsia"/>
                <w:sz w:val="28"/>
                <w:szCs w:val="28"/>
              </w:rPr>
            </w:pPr>
            <w:r>
              <w:rPr>
                <w:rFonts w:ascii="Times New Roman" w:eastAsiaTheme="minorEastAsia" w:hAnsi="Times New Roman" w:hint="eastAsia"/>
                <w:sz w:val="28"/>
                <w:szCs w:val="28"/>
              </w:rPr>
              <w:t>已安</w:t>
            </w:r>
          </w:p>
        </w:tc>
        <w:tc>
          <w:tcPr>
            <w:tcW w:w="1673" w:type="dxa"/>
          </w:tcPr>
          <w:p w14:paraId="2FA7CE37" w14:textId="25E57435" w:rsidR="00846D42" w:rsidRDefault="00846D42" w:rsidP="00846D42">
            <w:pPr>
              <w:pStyle w:val="aa"/>
              <w:widowControl/>
              <w:ind w:leftChars="0" w:left="0"/>
              <w:rPr>
                <w:rFonts w:ascii="Times New Roman" w:eastAsiaTheme="minorEastAsia" w:hAnsi="Times New Roman" w:hint="eastAsia"/>
                <w:sz w:val="28"/>
                <w:szCs w:val="28"/>
              </w:rPr>
            </w:pPr>
            <w:r>
              <w:rPr>
                <w:rFonts w:ascii="Times New Roman" w:eastAsiaTheme="minorEastAsia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1674" w:type="dxa"/>
          </w:tcPr>
          <w:p w14:paraId="539EE99F" w14:textId="1D05EDDF" w:rsidR="00846D42" w:rsidRDefault="00846D42" w:rsidP="00846D42">
            <w:pPr>
              <w:pStyle w:val="aa"/>
              <w:widowControl/>
              <w:ind w:leftChars="0" w:left="0"/>
              <w:rPr>
                <w:rFonts w:ascii="Times New Roman" w:eastAsiaTheme="minorEastAsia" w:hAnsi="Times New Roman" w:hint="eastAsia"/>
                <w:sz w:val="28"/>
                <w:szCs w:val="28"/>
              </w:rPr>
            </w:pPr>
            <w:r>
              <w:rPr>
                <w:rFonts w:ascii="Times New Roman" w:eastAsiaTheme="minorEastAsia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1674" w:type="dxa"/>
          </w:tcPr>
          <w:p w14:paraId="12756A35" w14:textId="1204CC32" w:rsidR="00846D42" w:rsidRDefault="00846D42" w:rsidP="00846D42">
            <w:pPr>
              <w:pStyle w:val="aa"/>
              <w:widowControl/>
              <w:ind w:leftChars="0" w:left="0"/>
              <w:rPr>
                <w:rFonts w:ascii="Times New Roman" w:eastAsiaTheme="minorEastAsia" w:hAnsi="Times New Roman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＊</w:t>
            </w:r>
          </w:p>
        </w:tc>
        <w:tc>
          <w:tcPr>
            <w:tcW w:w="1674" w:type="dxa"/>
          </w:tcPr>
          <w:p w14:paraId="3D7826E1" w14:textId="64AE8108" w:rsidR="00846D42" w:rsidRDefault="00846D42" w:rsidP="00846D42">
            <w:pPr>
              <w:pStyle w:val="aa"/>
              <w:widowControl/>
              <w:ind w:leftChars="0" w:left="0"/>
              <w:rPr>
                <w:rFonts w:ascii="Times New Roman" w:eastAsiaTheme="minorEastAsia" w:hAnsi="Times New Roman" w:hint="eastAsia"/>
                <w:sz w:val="28"/>
                <w:szCs w:val="28"/>
              </w:rPr>
            </w:pPr>
          </w:p>
        </w:tc>
      </w:tr>
      <w:tr w:rsidR="00846D42" w14:paraId="5F5E6997" w14:textId="77777777" w:rsidTr="00846D42">
        <w:tc>
          <w:tcPr>
            <w:tcW w:w="1673" w:type="dxa"/>
          </w:tcPr>
          <w:p w14:paraId="36D4D87B" w14:textId="39267E4A" w:rsidR="00846D42" w:rsidRDefault="00846D42" w:rsidP="00846D42">
            <w:pPr>
              <w:pStyle w:val="aa"/>
              <w:widowControl/>
              <w:ind w:leftChars="0" w:left="0"/>
              <w:rPr>
                <w:rFonts w:ascii="Times New Roman" w:eastAsiaTheme="minorEastAsia" w:hAnsi="Times New Roman" w:hint="eastAsia"/>
                <w:sz w:val="28"/>
                <w:szCs w:val="28"/>
              </w:rPr>
            </w:pPr>
            <w:r>
              <w:rPr>
                <w:rFonts w:ascii="Times New Roman" w:eastAsiaTheme="minorEastAsia" w:hAnsi="Times New Roman" w:hint="eastAsia"/>
                <w:sz w:val="28"/>
                <w:szCs w:val="28"/>
              </w:rPr>
              <w:t>雨潔</w:t>
            </w:r>
          </w:p>
        </w:tc>
        <w:tc>
          <w:tcPr>
            <w:tcW w:w="1673" w:type="dxa"/>
          </w:tcPr>
          <w:p w14:paraId="1E81B5A9" w14:textId="5178E491" w:rsidR="00846D42" w:rsidRDefault="00846D42" w:rsidP="00846D42">
            <w:pPr>
              <w:pStyle w:val="aa"/>
              <w:widowControl/>
              <w:ind w:leftChars="0" w:left="0"/>
              <w:rPr>
                <w:rFonts w:ascii="Times New Roman" w:eastAsiaTheme="minorEastAsia" w:hAnsi="Times New Roman" w:hint="eastAsia"/>
                <w:sz w:val="28"/>
                <w:szCs w:val="28"/>
              </w:rPr>
            </w:pPr>
            <w:r>
              <w:rPr>
                <w:rFonts w:ascii="Times New Roman" w:eastAsiaTheme="minorEastAsia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1674" w:type="dxa"/>
          </w:tcPr>
          <w:p w14:paraId="7122D91A" w14:textId="373B0FA5" w:rsidR="00846D42" w:rsidRDefault="00846D42" w:rsidP="00846D42">
            <w:pPr>
              <w:pStyle w:val="aa"/>
              <w:widowControl/>
              <w:ind w:leftChars="0" w:left="0"/>
              <w:rPr>
                <w:rFonts w:ascii="Times New Roman" w:eastAsiaTheme="minorEastAsia" w:hAnsi="Times New Roman" w:hint="eastAsia"/>
                <w:sz w:val="28"/>
                <w:szCs w:val="28"/>
              </w:rPr>
            </w:pPr>
            <w:r>
              <w:rPr>
                <w:rFonts w:ascii="Times New Roman" w:eastAsiaTheme="minorEastAsia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1674" w:type="dxa"/>
          </w:tcPr>
          <w:p w14:paraId="60EFA9F0" w14:textId="77777777" w:rsidR="00846D42" w:rsidRDefault="00846D42" w:rsidP="00846D42">
            <w:pPr>
              <w:pStyle w:val="aa"/>
              <w:widowControl/>
              <w:ind w:leftChars="0" w:left="0"/>
              <w:rPr>
                <w:rFonts w:ascii="Times New Roman" w:eastAsiaTheme="minorEastAsia" w:hAnsi="Times New Roman" w:hint="eastAsia"/>
                <w:sz w:val="28"/>
                <w:szCs w:val="28"/>
              </w:rPr>
            </w:pPr>
          </w:p>
        </w:tc>
        <w:tc>
          <w:tcPr>
            <w:tcW w:w="1674" w:type="dxa"/>
          </w:tcPr>
          <w:p w14:paraId="655740D0" w14:textId="479A0731" w:rsidR="00846D42" w:rsidRDefault="00846D42" w:rsidP="00846D42">
            <w:pPr>
              <w:pStyle w:val="aa"/>
              <w:widowControl/>
              <w:ind w:leftChars="0" w:left="0"/>
              <w:rPr>
                <w:rFonts w:ascii="Times New Roman" w:eastAsiaTheme="minorEastAsia" w:hAnsi="Times New Roman" w:hint="eastAsia"/>
                <w:sz w:val="28"/>
                <w:szCs w:val="28"/>
              </w:rPr>
            </w:pPr>
            <w:r>
              <w:rPr>
                <w:rFonts w:ascii="Times New Roman" w:eastAsiaTheme="minorEastAsia" w:hAnsi="Times New Roman" w:hint="eastAsia"/>
                <w:sz w:val="28"/>
                <w:szCs w:val="28"/>
              </w:rPr>
              <w:t>插圖</w:t>
            </w:r>
          </w:p>
        </w:tc>
      </w:tr>
      <w:tr w:rsidR="00846D42" w14:paraId="6F1509FB" w14:textId="77777777" w:rsidTr="00846D42">
        <w:tc>
          <w:tcPr>
            <w:tcW w:w="1673" w:type="dxa"/>
          </w:tcPr>
          <w:p w14:paraId="4405B3A0" w14:textId="01320A7B" w:rsidR="00846D42" w:rsidRDefault="00846D42" w:rsidP="00846D42">
            <w:pPr>
              <w:pStyle w:val="aa"/>
              <w:widowControl/>
              <w:ind w:leftChars="0" w:left="0"/>
              <w:rPr>
                <w:rFonts w:ascii="Times New Roman" w:eastAsiaTheme="minorEastAsia" w:hAnsi="Times New Roman" w:hint="eastAsia"/>
                <w:sz w:val="28"/>
                <w:szCs w:val="28"/>
              </w:rPr>
            </w:pPr>
            <w:r>
              <w:rPr>
                <w:rFonts w:ascii="Times New Roman" w:eastAsiaTheme="minorEastAsia" w:hAnsi="Times New Roman" w:hint="eastAsia"/>
                <w:sz w:val="28"/>
                <w:szCs w:val="28"/>
              </w:rPr>
              <w:t>彥瑄</w:t>
            </w:r>
          </w:p>
        </w:tc>
        <w:tc>
          <w:tcPr>
            <w:tcW w:w="1673" w:type="dxa"/>
          </w:tcPr>
          <w:p w14:paraId="29C8DEF0" w14:textId="6EA7CD73" w:rsidR="00846D42" w:rsidRDefault="00846D42" w:rsidP="00846D42">
            <w:pPr>
              <w:pStyle w:val="aa"/>
              <w:widowControl/>
              <w:ind w:leftChars="0" w:left="0"/>
              <w:rPr>
                <w:rFonts w:ascii="Times New Roman" w:eastAsiaTheme="minorEastAsia" w:hAnsi="Times New Roman" w:hint="eastAsia"/>
                <w:sz w:val="28"/>
                <w:szCs w:val="28"/>
              </w:rPr>
            </w:pPr>
            <w:r>
              <w:rPr>
                <w:rFonts w:ascii="Times New Roman" w:eastAsiaTheme="minorEastAsia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1674" w:type="dxa"/>
          </w:tcPr>
          <w:p w14:paraId="1A1D608D" w14:textId="549D7269" w:rsidR="00846D42" w:rsidRDefault="00846D42" w:rsidP="00846D42">
            <w:pPr>
              <w:pStyle w:val="aa"/>
              <w:widowControl/>
              <w:ind w:leftChars="0" w:left="0"/>
              <w:rPr>
                <w:rFonts w:ascii="Times New Roman" w:eastAsiaTheme="minorEastAsia" w:hAnsi="Times New Roman" w:hint="eastAsia"/>
                <w:sz w:val="28"/>
                <w:szCs w:val="28"/>
              </w:rPr>
            </w:pPr>
            <w:r>
              <w:rPr>
                <w:rFonts w:ascii="Times New Roman" w:eastAsiaTheme="minorEastAsia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1674" w:type="dxa"/>
          </w:tcPr>
          <w:p w14:paraId="740DC002" w14:textId="77777777" w:rsidR="00846D42" w:rsidRDefault="00846D42" w:rsidP="00846D42">
            <w:pPr>
              <w:pStyle w:val="aa"/>
              <w:widowControl/>
              <w:ind w:leftChars="0" w:left="0"/>
              <w:rPr>
                <w:rFonts w:ascii="Times New Roman" w:eastAsiaTheme="minorEastAsia" w:hAnsi="Times New Roman" w:hint="eastAsia"/>
                <w:sz w:val="28"/>
                <w:szCs w:val="28"/>
              </w:rPr>
            </w:pPr>
          </w:p>
        </w:tc>
        <w:tc>
          <w:tcPr>
            <w:tcW w:w="1674" w:type="dxa"/>
          </w:tcPr>
          <w:p w14:paraId="4E8C152C" w14:textId="630862FC" w:rsidR="00846D42" w:rsidRDefault="00846D42" w:rsidP="00846D42">
            <w:pPr>
              <w:pStyle w:val="aa"/>
              <w:widowControl/>
              <w:ind w:leftChars="0" w:left="0"/>
              <w:rPr>
                <w:rFonts w:ascii="Times New Roman" w:eastAsiaTheme="minorEastAsia" w:hAnsi="Times New Roman" w:hint="eastAsia"/>
                <w:sz w:val="28"/>
                <w:szCs w:val="28"/>
              </w:rPr>
            </w:pPr>
            <w:r>
              <w:rPr>
                <w:rFonts w:ascii="Times New Roman" w:eastAsiaTheme="minorEastAsia" w:hAnsi="Times New Roman" w:hint="eastAsia"/>
                <w:sz w:val="28"/>
                <w:szCs w:val="28"/>
              </w:rPr>
              <w:t>成分</w:t>
            </w:r>
          </w:p>
        </w:tc>
      </w:tr>
      <w:tr w:rsidR="00846D42" w14:paraId="30C89068" w14:textId="77777777" w:rsidTr="00846D42">
        <w:tc>
          <w:tcPr>
            <w:tcW w:w="1673" w:type="dxa"/>
          </w:tcPr>
          <w:p w14:paraId="152CC996" w14:textId="47077514" w:rsidR="00846D42" w:rsidRDefault="00846D42" w:rsidP="00846D42">
            <w:pPr>
              <w:pStyle w:val="aa"/>
              <w:widowControl/>
              <w:ind w:leftChars="0" w:left="0"/>
              <w:rPr>
                <w:rFonts w:ascii="Times New Roman" w:eastAsiaTheme="minorEastAsia" w:hAnsi="Times New Roman" w:hint="eastAsia"/>
                <w:sz w:val="28"/>
                <w:szCs w:val="28"/>
              </w:rPr>
            </w:pPr>
            <w:r>
              <w:rPr>
                <w:rFonts w:ascii="Times New Roman" w:eastAsiaTheme="minorEastAsia" w:hAnsi="Times New Roman" w:hint="eastAsia"/>
                <w:sz w:val="28"/>
                <w:szCs w:val="28"/>
              </w:rPr>
              <w:t>筠青</w:t>
            </w:r>
          </w:p>
        </w:tc>
        <w:tc>
          <w:tcPr>
            <w:tcW w:w="1673" w:type="dxa"/>
          </w:tcPr>
          <w:p w14:paraId="723E4C71" w14:textId="36819775" w:rsidR="00846D42" w:rsidRDefault="00846D42" w:rsidP="00846D42">
            <w:pPr>
              <w:pStyle w:val="aa"/>
              <w:widowControl/>
              <w:ind w:leftChars="0" w:left="0"/>
              <w:rPr>
                <w:rFonts w:ascii="Times New Roman" w:eastAsiaTheme="minorEastAsia" w:hAnsi="Times New Roman" w:hint="eastAsia"/>
                <w:sz w:val="28"/>
                <w:szCs w:val="28"/>
              </w:rPr>
            </w:pPr>
            <w:r>
              <w:rPr>
                <w:rFonts w:ascii="Times New Roman" w:eastAsiaTheme="minorEastAsia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1674" w:type="dxa"/>
          </w:tcPr>
          <w:p w14:paraId="5B0779CB" w14:textId="07835696" w:rsidR="00846D42" w:rsidRDefault="00846D42" w:rsidP="00846D42">
            <w:pPr>
              <w:pStyle w:val="aa"/>
              <w:widowControl/>
              <w:ind w:leftChars="0" w:left="0"/>
              <w:rPr>
                <w:rFonts w:ascii="Times New Roman" w:eastAsiaTheme="minorEastAsia" w:hAnsi="Times New Roman" w:hint="eastAsia"/>
                <w:sz w:val="28"/>
                <w:szCs w:val="28"/>
              </w:rPr>
            </w:pPr>
            <w:r>
              <w:rPr>
                <w:rFonts w:ascii="Times New Roman" w:eastAsiaTheme="minorEastAsia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1674" w:type="dxa"/>
          </w:tcPr>
          <w:p w14:paraId="48D84C91" w14:textId="77777777" w:rsidR="00846D42" w:rsidRDefault="00846D42" w:rsidP="00846D42">
            <w:pPr>
              <w:pStyle w:val="aa"/>
              <w:widowControl/>
              <w:ind w:leftChars="0" w:left="0"/>
              <w:rPr>
                <w:rFonts w:ascii="Times New Roman" w:eastAsiaTheme="minorEastAsia" w:hAnsi="Times New Roman" w:hint="eastAsia"/>
                <w:sz w:val="28"/>
                <w:szCs w:val="28"/>
              </w:rPr>
            </w:pPr>
          </w:p>
        </w:tc>
        <w:tc>
          <w:tcPr>
            <w:tcW w:w="1674" w:type="dxa"/>
          </w:tcPr>
          <w:p w14:paraId="2CFE3F21" w14:textId="284D97FF" w:rsidR="00846D42" w:rsidRDefault="00846D42" w:rsidP="00846D42">
            <w:pPr>
              <w:pStyle w:val="aa"/>
              <w:widowControl/>
              <w:ind w:leftChars="0" w:left="0"/>
              <w:rPr>
                <w:rFonts w:ascii="Times New Roman" w:eastAsiaTheme="minorEastAsia" w:hAnsi="Times New Roman" w:hint="eastAsia"/>
                <w:sz w:val="28"/>
                <w:szCs w:val="28"/>
              </w:rPr>
            </w:pPr>
            <w:r>
              <w:rPr>
                <w:rFonts w:ascii="Times New Roman" w:eastAsiaTheme="minorEastAsia" w:hAnsi="Times New Roman" w:hint="eastAsia"/>
                <w:sz w:val="28"/>
                <w:szCs w:val="28"/>
              </w:rPr>
              <w:t>成分</w:t>
            </w:r>
            <w:bookmarkStart w:id="0" w:name="_GoBack"/>
            <w:bookmarkEnd w:id="0"/>
          </w:p>
        </w:tc>
      </w:tr>
    </w:tbl>
    <w:p w14:paraId="08E3E9BB" w14:textId="77777777" w:rsidR="00846D42" w:rsidRPr="00846D42" w:rsidRDefault="00846D42" w:rsidP="00846D42">
      <w:pPr>
        <w:pStyle w:val="aa"/>
        <w:widowControl/>
        <w:ind w:leftChars="0"/>
        <w:rPr>
          <w:rFonts w:ascii="Times New Roman" w:eastAsiaTheme="minorEastAsia" w:hAnsi="Times New Roman" w:hint="eastAsia"/>
          <w:sz w:val="28"/>
          <w:szCs w:val="28"/>
        </w:rPr>
      </w:pPr>
    </w:p>
    <w:p w14:paraId="756E2F89" w14:textId="59937901" w:rsidR="004C513C" w:rsidRPr="004C513C" w:rsidRDefault="004C513C" w:rsidP="00AF4463">
      <w:pPr>
        <w:widowControl/>
        <w:rPr>
          <w:rFonts w:ascii="Times New Roman" w:eastAsiaTheme="minorEastAsia" w:hAnsi="Times New Roman"/>
          <w:sz w:val="28"/>
          <w:szCs w:val="28"/>
        </w:rPr>
      </w:pPr>
    </w:p>
    <w:sectPr w:rsidR="004C513C" w:rsidRPr="004C513C" w:rsidSect="003A7E00">
      <w:headerReference w:type="default" r:id="rId15"/>
      <w:footerReference w:type="even" r:id="rId16"/>
      <w:footerReference w:type="default" r:id="rId17"/>
      <w:pgSz w:w="11906" w:h="16838"/>
      <w:pgMar w:top="567" w:right="1797" w:bottom="567" w:left="1797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73C36" w14:textId="77777777" w:rsidR="0036105D" w:rsidRDefault="0036105D" w:rsidP="00041C92">
      <w:r>
        <w:separator/>
      </w:r>
    </w:p>
  </w:endnote>
  <w:endnote w:type="continuationSeparator" w:id="0">
    <w:p w14:paraId="1ED74297" w14:textId="77777777" w:rsidR="0036105D" w:rsidRDefault="0036105D" w:rsidP="0004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5"/>
      </w:rPr>
      <w:id w:val="1404024165"/>
      <w:docPartObj>
        <w:docPartGallery w:val="Page Numbers (Bottom of Page)"/>
        <w:docPartUnique/>
      </w:docPartObj>
    </w:sdtPr>
    <w:sdtEndPr>
      <w:rPr>
        <w:rStyle w:val="af5"/>
      </w:rPr>
    </w:sdtEndPr>
    <w:sdtContent>
      <w:p w14:paraId="0CCE8CF8" w14:textId="6287885B" w:rsidR="003A7E00" w:rsidRDefault="003A7E00" w:rsidP="00CE4441">
        <w:pPr>
          <w:pStyle w:val="a5"/>
          <w:framePr w:wrap="none" w:vAnchor="text" w:hAnchor="margin" w:xAlign="right" w:y="1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end"/>
        </w:r>
      </w:p>
    </w:sdtContent>
  </w:sdt>
  <w:p w14:paraId="2E2CEEB6" w14:textId="77777777" w:rsidR="003A7E00" w:rsidRDefault="003A7E00" w:rsidP="003A7E0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5"/>
      </w:rPr>
      <w:id w:val="-2101250505"/>
      <w:docPartObj>
        <w:docPartGallery w:val="Page Numbers (Bottom of Page)"/>
        <w:docPartUnique/>
      </w:docPartObj>
    </w:sdtPr>
    <w:sdtEndPr>
      <w:rPr>
        <w:rStyle w:val="af5"/>
      </w:rPr>
    </w:sdtEndPr>
    <w:sdtContent>
      <w:p w14:paraId="3B6183BE" w14:textId="4BCE4436" w:rsidR="003A7E00" w:rsidRDefault="003A7E00" w:rsidP="00CE4441">
        <w:pPr>
          <w:pStyle w:val="a5"/>
          <w:framePr w:wrap="none" w:vAnchor="text" w:hAnchor="margin" w:xAlign="right" w:y="1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separate"/>
        </w:r>
        <w:r w:rsidR="001465C9">
          <w:rPr>
            <w:rStyle w:val="af5"/>
            <w:noProof/>
          </w:rPr>
          <w:t>3</w:t>
        </w:r>
        <w:r>
          <w:rPr>
            <w:rStyle w:val="af5"/>
          </w:rPr>
          <w:fldChar w:fldCharType="end"/>
        </w:r>
      </w:p>
    </w:sdtContent>
  </w:sdt>
  <w:p w14:paraId="4946E8EE" w14:textId="260F7E00" w:rsidR="000B6D50" w:rsidRDefault="000B6D50" w:rsidP="003A7E00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C5ACD" w14:textId="77777777" w:rsidR="0036105D" w:rsidRDefault="0036105D" w:rsidP="00041C92">
      <w:r>
        <w:separator/>
      </w:r>
    </w:p>
  </w:footnote>
  <w:footnote w:type="continuationSeparator" w:id="0">
    <w:p w14:paraId="69CB192A" w14:textId="77777777" w:rsidR="0036105D" w:rsidRDefault="0036105D" w:rsidP="00041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B1DFF" w14:textId="14545D18" w:rsidR="000B6D50" w:rsidRPr="000B33CA" w:rsidRDefault="000B6D50" w:rsidP="00941752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10161"/>
    <w:multiLevelType w:val="hybridMultilevel"/>
    <w:tmpl w:val="A59A8928"/>
    <w:lvl w:ilvl="0" w:tplc="522E1040">
      <w:start w:val="1"/>
      <w:numFmt w:val="taiwaneseCountingThousand"/>
      <w:lvlText w:val="(%1)"/>
      <w:lvlJc w:val="left"/>
      <w:pPr>
        <w:ind w:left="67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153B3833"/>
    <w:multiLevelType w:val="hybridMultilevel"/>
    <w:tmpl w:val="7DFE15B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CE3A7A"/>
    <w:multiLevelType w:val="hybridMultilevel"/>
    <w:tmpl w:val="506247C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1806D44"/>
    <w:multiLevelType w:val="hybridMultilevel"/>
    <w:tmpl w:val="91DC0822"/>
    <w:lvl w:ilvl="0" w:tplc="D7DC95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4A663F"/>
    <w:multiLevelType w:val="hybridMultilevel"/>
    <w:tmpl w:val="B9FA40EE"/>
    <w:lvl w:ilvl="0" w:tplc="6DFE261E">
      <w:start w:val="1"/>
      <w:numFmt w:val="taiwaneseCountingThousand"/>
      <w:lvlText w:val="(%1)"/>
      <w:lvlJc w:val="left"/>
      <w:pPr>
        <w:ind w:left="435" w:hanging="43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951F50"/>
    <w:multiLevelType w:val="hybridMultilevel"/>
    <w:tmpl w:val="FCDC2DE6"/>
    <w:lvl w:ilvl="0" w:tplc="0409000F">
      <w:start w:val="1"/>
      <w:numFmt w:val="decimal"/>
      <w:lvlText w:val="%1."/>
      <w:lvlJc w:val="left"/>
      <w:pPr>
        <w:ind w:left="123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70A7427"/>
    <w:multiLevelType w:val="hybridMultilevel"/>
    <w:tmpl w:val="D03AC2F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42652D"/>
    <w:multiLevelType w:val="hybridMultilevel"/>
    <w:tmpl w:val="6E46E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03B28"/>
    <w:multiLevelType w:val="hybridMultilevel"/>
    <w:tmpl w:val="76144D2A"/>
    <w:lvl w:ilvl="0" w:tplc="B6D20864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CB0A2D"/>
    <w:multiLevelType w:val="hybridMultilevel"/>
    <w:tmpl w:val="1C0AF636"/>
    <w:lvl w:ilvl="0" w:tplc="0409000F">
      <w:start w:val="1"/>
      <w:numFmt w:val="decimal"/>
      <w:lvlText w:val="%1."/>
      <w:lvlJc w:val="left"/>
      <w:pPr>
        <w:ind w:left="915" w:hanging="480"/>
      </w:pPr>
    </w:lvl>
    <w:lvl w:ilvl="1" w:tplc="F67EE6CC">
      <w:start w:val="4"/>
      <w:numFmt w:val="ideographLegalTraditional"/>
      <w:lvlText w:val="%2、"/>
      <w:lvlJc w:val="left"/>
      <w:pPr>
        <w:ind w:left="1435" w:hanging="5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10" w15:restartNumberingAfterBreak="0">
    <w:nsid w:val="3C000933"/>
    <w:multiLevelType w:val="hybridMultilevel"/>
    <w:tmpl w:val="259E6F00"/>
    <w:lvl w:ilvl="0" w:tplc="16120146">
      <w:start w:val="4"/>
      <w:numFmt w:val="ideographLegalTraditional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76460"/>
    <w:multiLevelType w:val="hybridMultilevel"/>
    <w:tmpl w:val="EF7CFA34"/>
    <w:lvl w:ilvl="0" w:tplc="6DFE261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5645960"/>
    <w:multiLevelType w:val="hybridMultilevel"/>
    <w:tmpl w:val="DFA2F190"/>
    <w:lvl w:ilvl="0" w:tplc="E112F238">
      <w:start w:val="1"/>
      <w:numFmt w:val="taiwaneseCountingThousand"/>
      <w:lvlText w:val="(%1)"/>
      <w:lvlJc w:val="left"/>
      <w:pPr>
        <w:ind w:left="75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4B9C7588"/>
    <w:multiLevelType w:val="hybridMultilevel"/>
    <w:tmpl w:val="A4A4B504"/>
    <w:lvl w:ilvl="0" w:tplc="6DFE261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BEE376E"/>
    <w:multiLevelType w:val="hybridMultilevel"/>
    <w:tmpl w:val="2A3ED3D0"/>
    <w:lvl w:ilvl="0" w:tplc="A5DA113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0186FAC"/>
    <w:multiLevelType w:val="hybridMultilevel"/>
    <w:tmpl w:val="A36003D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B465552"/>
    <w:multiLevelType w:val="hybridMultilevel"/>
    <w:tmpl w:val="76400820"/>
    <w:lvl w:ilvl="0" w:tplc="EACADE58">
      <w:start w:val="1"/>
      <w:numFmt w:val="japaneseCounting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 w15:restartNumberingAfterBreak="0">
    <w:nsid w:val="65F82F79"/>
    <w:multiLevelType w:val="hybridMultilevel"/>
    <w:tmpl w:val="EEC24588"/>
    <w:lvl w:ilvl="0" w:tplc="0409000F">
      <w:start w:val="1"/>
      <w:numFmt w:val="decimal"/>
      <w:lvlText w:val="%1."/>
      <w:lvlJc w:val="left"/>
      <w:pPr>
        <w:ind w:left="9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18" w15:restartNumberingAfterBreak="0">
    <w:nsid w:val="706F1DE3"/>
    <w:multiLevelType w:val="hybridMultilevel"/>
    <w:tmpl w:val="FCDC2DE6"/>
    <w:lvl w:ilvl="0" w:tplc="0409000F">
      <w:start w:val="1"/>
      <w:numFmt w:val="decimal"/>
      <w:lvlText w:val="%1."/>
      <w:lvlJc w:val="left"/>
      <w:pPr>
        <w:ind w:left="123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720F6DFA"/>
    <w:multiLevelType w:val="hybridMultilevel"/>
    <w:tmpl w:val="8E943F7C"/>
    <w:lvl w:ilvl="0" w:tplc="F474BBEA">
      <w:start w:val="1"/>
      <w:numFmt w:val="decimal"/>
      <w:lvlText w:val="(%1)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9"/>
  </w:num>
  <w:num w:numId="5">
    <w:abstractNumId w:val="13"/>
  </w:num>
  <w:num w:numId="6">
    <w:abstractNumId w:val="14"/>
  </w:num>
  <w:num w:numId="7">
    <w:abstractNumId w:val="15"/>
  </w:num>
  <w:num w:numId="8">
    <w:abstractNumId w:val="17"/>
  </w:num>
  <w:num w:numId="9">
    <w:abstractNumId w:val="11"/>
  </w:num>
  <w:num w:numId="10">
    <w:abstractNumId w:val="2"/>
  </w:num>
  <w:num w:numId="11">
    <w:abstractNumId w:val="12"/>
  </w:num>
  <w:num w:numId="12">
    <w:abstractNumId w:val="5"/>
  </w:num>
  <w:num w:numId="13">
    <w:abstractNumId w:val="18"/>
  </w:num>
  <w:num w:numId="14">
    <w:abstractNumId w:val="1"/>
  </w:num>
  <w:num w:numId="15">
    <w:abstractNumId w:val="9"/>
  </w:num>
  <w:num w:numId="16">
    <w:abstractNumId w:val="8"/>
  </w:num>
  <w:num w:numId="17">
    <w:abstractNumId w:val="7"/>
  </w:num>
  <w:num w:numId="18">
    <w:abstractNumId w:val="10"/>
  </w:num>
  <w:num w:numId="19">
    <w:abstractNumId w:val="1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6BC"/>
    <w:rsid w:val="00004022"/>
    <w:rsid w:val="00006111"/>
    <w:rsid w:val="00014778"/>
    <w:rsid w:val="0001492D"/>
    <w:rsid w:val="00022D5F"/>
    <w:rsid w:val="00023F9E"/>
    <w:rsid w:val="000248C3"/>
    <w:rsid w:val="00027030"/>
    <w:rsid w:val="000279AE"/>
    <w:rsid w:val="00041C92"/>
    <w:rsid w:val="00053CE9"/>
    <w:rsid w:val="00054859"/>
    <w:rsid w:val="00054EC9"/>
    <w:rsid w:val="000625DB"/>
    <w:rsid w:val="0007251E"/>
    <w:rsid w:val="00072854"/>
    <w:rsid w:val="00080DD0"/>
    <w:rsid w:val="000830C3"/>
    <w:rsid w:val="00087C3F"/>
    <w:rsid w:val="000901B3"/>
    <w:rsid w:val="00090977"/>
    <w:rsid w:val="00091259"/>
    <w:rsid w:val="00091E9A"/>
    <w:rsid w:val="00097639"/>
    <w:rsid w:val="000A4500"/>
    <w:rsid w:val="000A56C1"/>
    <w:rsid w:val="000B06E8"/>
    <w:rsid w:val="000B0AFB"/>
    <w:rsid w:val="000B13F6"/>
    <w:rsid w:val="000B33CA"/>
    <w:rsid w:val="000B6D50"/>
    <w:rsid w:val="000C6C51"/>
    <w:rsid w:val="000D3254"/>
    <w:rsid w:val="000E3EB6"/>
    <w:rsid w:val="000E48D4"/>
    <w:rsid w:val="000E77EE"/>
    <w:rsid w:val="000F0600"/>
    <w:rsid w:val="000F27A7"/>
    <w:rsid w:val="000F34BF"/>
    <w:rsid w:val="00100AD1"/>
    <w:rsid w:val="0010345E"/>
    <w:rsid w:val="00120818"/>
    <w:rsid w:val="0013182B"/>
    <w:rsid w:val="00140C55"/>
    <w:rsid w:val="001465C9"/>
    <w:rsid w:val="00164546"/>
    <w:rsid w:val="001756A9"/>
    <w:rsid w:val="00196321"/>
    <w:rsid w:val="001964CF"/>
    <w:rsid w:val="00197E1C"/>
    <w:rsid w:val="001D2D43"/>
    <w:rsid w:val="001D7BE9"/>
    <w:rsid w:val="001E5713"/>
    <w:rsid w:val="001F04EA"/>
    <w:rsid w:val="001F3781"/>
    <w:rsid w:val="001F44D8"/>
    <w:rsid w:val="002026FE"/>
    <w:rsid w:val="00207361"/>
    <w:rsid w:val="00212424"/>
    <w:rsid w:val="00214090"/>
    <w:rsid w:val="002239D4"/>
    <w:rsid w:val="00224113"/>
    <w:rsid w:val="00224914"/>
    <w:rsid w:val="00225862"/>
    <w:rsid w:val="002326BC"/>
    <w:rsid w:val="00236526"/>
    <w:rsid w:val="00241380"/>
    <w:rsid w:val="00247579"/>
    <w:rsid w:val="00254C09"/>
    <w:rsid w:val="00255742"/>
    <w:rsid w:val="00262450"/>
    <w:rsid w:val="002714F0"/>
    <w:rsid w:val="00273EFC"/>
    <w:rsid w:val="0027647A"/>
    <w:rsid w:val="0028448A"/>
    <w:rsid w:val="0028646B"/>
    <w:rsid w:val="00286940"/>
    <w:rsid w:val="002923C1"/>
    <w:rsid w:val="00292CAB"/>
    <w:rsid w:val="002958BF"/>
    <w:rsid w:val="002A2DD9"/>
    <w:rsid w:val="002B21DF"/>
    <w:rsid w:val="002B22FA"/>
    <w:rsid w:val="002B4985"/>
    <w:rsid w:val="002B6FD8"/>
    <w:rsid w:val="002C7836"/>
    <w:rsid w:val="002C7BE4"/>
    <w:rsid w:val="002D0E78"/>
    <w:rsid w:val="002D3BC6"/>
    <w:rsid w:val="002E0C81"/>
    <w:rsid w:val="002E1DD3"/>
    <w:rsid w:val="002F16A0"/>
    <w:rsid w:val="002F464C"/>
    <w:rsid w:val="003004E1"/>
    <w:rsid w:val="00303A3C"/>
    <w:rsid w:val="00306B63"/>
    <w:rsid w:val="00311276"/>
    <w:rsid w:val="00311362"/>
    <w:rsid w:val="003113FA"/>
    <w:rsid w:val="00326384"/>
    <w:rsid w:val="003302C2"/>
    <w:rsid w:val="003320E7"/>
    <w:rsid w:val="00333BF7"/>
    <w:rsid w:val="003440ED"/>
    <w:rsid w:val="003459D1"/>
    <w:rsid w:val="00357ADD"/>
    <w:rsid w:val="0036105D"/>
    <w:rsid w:val="00361103"/>
    <w:rsid w:val="003618E8"/>
    <w:rsid w:val="00364068"/>
    <w:rsid w:val="00377C21"/>
    <w:rsid w:val="0038694B"/>
    <w:rsid w:val="00387879"/>
    <w:rsid w:val="003A3DF9"/>
    <w:rsid w:val="003A7E00"/>
    <w:rsid w:val="003B4ABA"/>
    <w:rsid w:val="003B7731"/>
    <w:rsid w:val="003C244B"/>
    <w:rsid w:val="003D096B"/>
    <w:rsid w:val="003D5B86"/>
    <w:rsid w:val="003E1A9C"/>
    <w:rsid w:val="003E4D8E"/>
    <w:rsid w:val="003F52A6"/>
    <w:rsid w:val="0040658D"/>
    <w:rsid w:val="0041023E"/>
    <w:rsid w:val="00412CEF"/>
    <w:rsid w:val="0042209B"/>
    <w:rsid w:val="0042235E"/>
    <w:rsid w:val="00427458"/>
    <w:rsid w:val="00435EAA"/>
    <w:rsid w:val="00436FB9"/>
    <w:rsid w:val="0044330C"/>
    <w:rsid w:val="004465F3"/>
    <w:rsid w:val="004505EC"/>
    <w:rsid w:val="004520D6"/>
    <w:rsid w:val="004549CC"/>
    <w:rsid w:val="00456B77"/>
    <w:rsid w:val="00456D57"/>
    <w:rsid w:val="0046453E"/>
    <w:rsid w:val="004672A9"/>
    <w:rsid w:val="00477C80"/>
    <w:rsid w:val="004812F1"/>
    <w:rsid w:val="00483463"/>
    <w:rsid w:val="0048357F"/>
    <w:rsid w:val="00484C95"/>
    <w:rsid w:val="004909F7"/>
    <w:rsid w:val="0049145E"/>
    <w:rsid w:val="00495298"/>
    <w:rsid w:val="00495F1F"/>
    <w:rsid w:val="004A1E11"/>
    <w:rsid w:val="004A1F3E"/>
    <w:rsid w:val="004A76B5"/>
    <w:rsid w:val="004B3B13"/>
    <w:rsid w:val="004C513C"/>
    <w:rsid w:val="004C5C25"/>
    <w:rsid w:val="004C6073"/>
    <w:rsid w:val="004C73BE"/>
    <w:rsid w:val="004D0D72"/>
    <w:rsid w:val="004D34E1"/>
    <w:rsid w:val="004D37D2"/>
    <w:rsid w:val="004E126D"/>
    <w:rsid w:val="004F09DC"/>
    <w:rsid w:val="004F2185"/>
    <w:rsid w:val="004F3868"/>
    <w:rsid w:val="00501DCD"/>
    <w:rsid w:val="00502622"/>
    <w:rsid w:val="00504606"/>
    <w:rsid w:val="00513BE6"/>
    <w:rsid w:val="005155BC"/>
    <w:rsid w:val="00527BE0"/>
    <w:rsid w:val="00527D22"/>
    <w:rsid w:val="00531484"/>
    <w:rsid w:val="005318E1"/>
    <w:rsid w:val="00531B2E"/>
    <w:rsid w:val="00535374"/>
    <w:rsid w:val="00536139"/>
    <w:rsid w:val="00536C6B"/>
    <w:rsid w:val="00542023"/>
    <w:rsid w:val="00560E22"/>
    <w:rsid w:val="005670E6"/>
    <w:rsid w:val="005825E6"/>
    <w:rsid w:val="005951AB"/>
    <w:rsid w:val="00595CFC"/>
    <w:rsid w:val="005B0EB8"/>
    <w:rsid w:val="005C2A31"/>
    <w:rsid w:val="005C37B5"/>
    <w:rsid w:val="005C64C4"/>
    <w:rsid w:val="005C6848"/>
    <w:rsid w:val="005D5D2A"/>
    <w:rsid w:val="005E21CE"/>
    <w:rsid w:val="005E4A9B"/>
    <w:rsid w:val="005E7439"/>
    <w:rsid w:val="006047AE"/>
    <w:rsid w:val="00605C6B"/>
    <w:rsid w:val="00610189"/>
    <w:rsid w:val="00611BAE"/>
    <w:rsid w:val="006207F2"/>
    <w:rsid w:val="006270A4"/>
    <w:rsid w:val="00630476"/>
    <w:rsid w:val="00633B99"/>
    <w:rsid w:val="006354A0"/>
    <w:rsid w:val="0064451A"/>
    <w:rsid w:val="00646047"/>
    <w:rsid w:val="006501EF"/>
    <w:rsid w:val="006504A1"/>
    <w:rsid w:val="00650749"/>
    <w:rsid w:val="00651C2A"/>
    <w:rsid w:val="00660726"/>
    <w:rsid w:val="00660BCB"/>
    <w:rsid w:val="00674DB9"/>
    <w:rsid w:val="0067570A"/>
    <w:rsid w:val="00676DB6"/>
    <w:rsid w:val="00680DB5"/>
    <w:rsid w:val="006974AB"/>
    <w:rsid w:val="006A2F2C"/>
    <w:rsid w:val="006A6412"/>
    <w:rsid w:val="006B1676"/>
    <w:rsid w:val="006B6C1D"/>
    <w:rsid w:val="006C01D6"/>
    <w:rsid w:val="006C2E8F"/>
    <w:rsid w:val="006E6535"/>
    <w:rsid w:val="006F2899"/>
    <w:rsid w:val="006F32F2"/>
    <w:rsid w:val="006F4100"/>
    <w:rsid w:val="006F608D"/>
    <w:rsid w:val="006F65ED"/>
    <w:rsid w:val="006F752B"/>
    <w:rsid w:val="006F7B17"/>
    <w:rsid w:val="00704918"/>
    <w:rsid w:val="00710BF5"/>
    <w:rsid w:val="00712A09"/>
    <w:rsid w:val="00712D43"/>
    <w:rsid w:val="00714B5E"/>
    <w:rsid w:val="00714F4E"/>
    <w:rsid w:val="00715996"/>
    <w:rsid w:val="00722F21"/>
    <w:rsid w:val="00723EE0"/>
    <w:rsid w:val="00743C58"/>
    <w:rsid w:val="0074468A"/>
    <w:rsid w:val="007533C8"/>
    <w:rsid w:val="0075582A"/>
    <w:rsid w:val="007638C1"/>
    <w:rsid w:val="0076619D"/>
    <w:rsid w:val="00770438"/>
    <w:rsid w:val="00775A7F"/>
    <w:rsid w:val="00777B97"/>
    <w:rsid w:val="007817F4"/>
    <w:rsid w:val="00794518"/>
    <w:rsid w:val="007A0433"/>
    <w:rsid w:val="007A328D"/>
    <w:rsid w:val="007A3AEF"/>
    <w:rsid w:val="007B0FD7"/>
    <w:rsid w:val="007B19FC"/>
    <w:rsid w:val="007B1D8D"/>
    <w:rsid w:val="007C7EC5"/>
    <w:rsid w:val="007D1F9D"/>
    <w:rsid w:val="007D4354"/>
    <w:rsid w:val="007D6285"/>
    <w:rsid w:val="007E38DB"/>
    <w:rsid w:val="007E3A3C"/>
    <w:rsid w:val="007F6163"/>
    <w:rsid w:val="008005FD"/>
    <w:rsid w:val="008077AF"/>
    <w:rsid w:val="00810786"/>
    <w:rsid w:val="00817BBD"/>
    <w:rsid w:val="008212B6"/>
    <w:rsid w:val="00826B44"/>
    <w:rsid w:val="0083049E"/>
    <w:rsid w:val="00833058"/>
    <w:rsid w:val="00844EA4"/>
    <w:rsid w:val="00846D42"/>
    <w:rsid w:val="00847D96"/>
    <w:rsid w:val="008500D4"/>
    <w:rsid w:val="00850356"/>
    <w:rsid w:val="00865F94"/>
    <w:rsid w:val="00880E59"/>
    <w:rsid w:val="00887E03"/>
    <w:rsid w:val="00890D65"/>
    <w:rsid w:val="008938E6"/>
    <w:rsid w:val="0089792D"/>
    <w:rsid w:val="008A40BF"/>
    <w:rsid w:val="008C4609"/>
    <w:rsid w:val="008E09C7"/>
    <w:rsid w:val="008E1C48"/>
    <w:rsid w:val="008E2DAF"/>
    <w:rsid w:val="008E4B13"/>
    <w:rsid w:val="009006B4"/>
    <w:rsid w:val="00901B95"/>
    <w:rsid w:val="00905606"/>
    <w:rsid w:val="009169AB"/>
    <w:rsid w:val="0091792C"/>
    <w:rsid w:val="0092146A"/>
    <w:rsid w:val="0092593E"/>
    <w:rsid w:val="00941752"/>
    <w:rsid w:val="00944967"/>
    <w:rsid w:val="00947675"/>
    <w:rsid w:val="00954CFA"/>
    <w:rsid w:val="0096049F"/>
    <w:rsid w:val="00963CD8"/>
    <w:rsid w:val="00965931"/>
    <w:rsid w:val="00965ACF"/>
    <w:rsid w:val="00967F3A"/>
    <w:rsid w:val="00970ED5"/>
    <w:rsid w:val="00971D94"/>
    <w:rsid w:val="00971F2C"/>
    <w:rsid w:val="00972884"/>
    <w:rsid w:val="00973A2D"/>
    <w:rsid w:val="00975A46"/>
    <w:rsid w:val="009761C1"/>
    <w:rsid w:val="00976E0A"/>
    <w:rsid w:val="009836F3"/>
    <w:rsid w:val="00983845"/>
    <w:rsid w:val="009B0436"/>
    <w:rsid w:val="009B5869"/>
    <w:rsid w:val="009B7D65"/>
    <w:rsid w:val="009C37E6"/>
    <w:rsid w:val="009C43C9"/>
    <w:rsid w:val="009D7895"/>
    <w:rsid w:val="009F327E"/>
    <w:rsid w:val="009F4425"/>
    <w:rsid w:val="009F4890"/>
    <w:rsid w:val="009F6EC4"/>
    <w:rsid w:val="009F79B4"/>
    <w:rsid w:val="00A02175"/>
    <w:rsid w:val="00A0524E"/>
    <w:rsid w:val="00A05D59"/>
    <w:rsid w:val="00A06185"/>
    <w:rsid w:val="00A06F4E"/>
    <w:rsid w:val="00A10E34"/>
    <w:rsid w:val="00A1262C"/>
    <w:rsid w:val="00A176E9"/>
    <w:rsid w:val="00A21A3E"/>
    <w:rsid w:val="00A25544"/>
    <w:rsid w:val="00A3381E"/>
    <w:rsid w:val="00A4281B"/>
    <w:rsid w:val="00A511DC"/>
    <w:rsid w:val="00A521CD"/>
    <w:rsid w:val="00A53F1B"/>
    <w:rsid w:val="00A54C6E"/>
    <w:rsid w:val="00A7274B"/>
    <w:rsid w:val="00A81B7E"/>
    <w:rsid w:val="00A8630E"/>
    <w:rsid w:val="00A87B6B"/>
    <w:rsid w:val="00A97494"/>
    <w:rsid w:val="00AA0031"/>
    <w:rsid w:val="00AA6A24"/>
    <w:rsid w:val="00AA7F13"/>
    <w:rsid w:val="00AB0F20"/>
    <w:rsid w:val="00AB6A23"/>
    <w:rsid w:val="00AC5E3E"/>
    <w:rsid w:val="00AC6675"/>
    <w:rsid w:val="00AC7B6E"/>
    <w:rsid w:val="00AD16BE"/>
    <w:rsid w:val="00AD6D17"/>
    <w:rsid w:val="00AF1AEA"/>
    <w:rsid w:val="00AF20D3"/>
    <w:rsid w:val="00AF37E2"/>
    <w:rsid w:val="00AF4463"/>
    <w:rsid w:val="00B034CC"/>
    <w:rsid w:val="00B0587D"/>
    <w:rsid w:val="00B060D0"/>
    <w:rsid w:val="00B065F2"/>
    <w:rsid w:val="00B208BC"/>
    <w:rsid w:val="00B21889"/>
    <w:rsid w:val="00B22FAF"/>
    <w:rsid w:val="00B24890"/>
    <w:rsid w:val="00B2698C"/>
    <w:rsid w:val="00B34142"/>
    <w:rsid w:val="00B37600"/>
    <w:rsid w:val="00B42E34"/>
    <w:rsid w:val="00B538CB"/>
    <w:rsid w:val="00B63FC4"/>
    <w:rsid w:val="00B74109"/>
    <w:rsid w:val="00B77E77"/>
    <w:rsid w:val="00B94290"/>
    <w:rsid w:val="00BA02E2"/>
    <w:rsid w:val="00BB029C"/>
    <w:rsid w:val="00BB155C"/>
    <w:rsid w:val="00BB2786"/>
    <w:rsid w:val="00BB28DA"/>
    <w:rsid w:val="00BB2ACC"/>
    <w:rsid w:val="00BB3F1D"/>
    <w:rsid w:val="00BC39E7"/>
    <w:rsid w:val="00BC6857"/>
    <w:rsid w:val="00BE106A"/>
    <w:rsid w:val="00BE19E6"/>
    <w:rsid w:val="00BE4579"/>
    <w:rsid w:val="00BE7FF8"/>
    <w:rsid w:val="00BF1C87"/>
    <w:rsid w:val="00BF4C16"/>
    <w:rsid w:val="00BF550B"/>
    <w:rsid w:val="00C0562C"/>
    <w:rsid w:val="00C062B8"/>
    <w:rsid w:val="00C06A29"/>
    <w:rsid w:val="00C11D1B"/>
    <w:rsid w:val="00C235D1"/>
    <w:rsid w:val="00C318A5"/>
    <w:rsid w:val="00C60981"/>
    <w:rsid w:val="00C6169F"/>
    <w:rsid w:val="00C649E6"/>
    <w:rsid w:val="00C71A27"/>
    <w:rsid w:val="00C93830"/>
    <w:rsid w:val="00C95EDC"/>
    <w:rsid w:val="00CB5F7C"/>
    <w:rsid w:val="00CD31D5"/>
    <w:rsid w:val="00CD461E"/>
    <w:rsid w:val="00CD4BBF"/>
    <w:rsid w:val="00CE162B"/>
    <w:rsid w:val="00CF485F"/>
    <w:rsid w:val="00CF720B"/>
    <w:rsid w:val="00D038BC"/>
    <w:rsid w:val="00D168AE"/>
    <w:rsid w:val="00D21FD4"/>
    <w:rsid w:val="00D23C1B"/>
    <w:rsid w:val="00D26946"/>
    <w:rsid w:val="00D32089"/>
    <w:rsid w:val="00D34A75"/>
    <w:rsid w:val="00D35632"/>
    <w:rsid w:val="00D40A38"/>
    <w:rsid w:val="00D412EE"/>
    <w:rsid w:val="00D41400"/>
    <w:rsid w:val="00D4231F"/>
    <w:rsid w:val="00D42467"/>
    <w:rsid w:val="00D4499E"/>
    <w:rsid w:val="00D464FA"/>
    <w:rsid w:val="00D47F32"/>
    <w:rsid w:val="00D57158"/>
    <w:rsid w:val="00D600BA"/>
    <w:rsid w:val="00D6594A"/>
    <w:rsid w:val="00D66779"/>
    <w:rsid w:val="00D7081D"/>
    <w:rsid w:val="00D718D4"/>
    <w:rsid w:val="00D77F27"/>
    <w:rsid w:val="00D84221"/>
    <w:rsid w:val="00DA3A15"/>
    <w:rsid w:val="00DB3940"/>
    <w:rsid w:val="00DB5A3D"/>
    <w:rsid w:val="00DB69B5"/>
    <w:rsid w:val="00DC10BF"/>
    <w:rsid w:val="00DD2B07"/>
    <w:rsid w:val="00DD7AF6"/>
    <w:rsid w:val="00DE333C"/>
    <w:rsid w:val="00DE4FF4"/>
    <w:rsid w:val="00E049EA"/>
    <w:rsid w:val="00E16DB5"/>
    <w:rsid w:val="00E16E37"/>
    <w:rsid w:val="00E20254"/>
    <w:rsid w:val="00E214E4"/>
    <w:rsid w:val="00E3120D"/>
    <w:rsid w:val="00E528F3"/>
    <w:rsid w:val="00E533AE"/>
    <w:rsid w:val="00E54B32"/>
    <w:rsid w:val="00E55C67"/>
    <w:rsid w:val="00E60359"/>
    <w:rsid w:val="00E6299A"/>
    <w:rsid w:val="00E7494A"/>
    <w:rsid w:val="00E90FB3"/>
    <w:rsid w:val="00E94445"/>
    <w:rsid w:val="00E9478A"/>
    <w:rsid w:val="00EB23FB"/>
    <w:rsid w:val="00EC3F50"/>
    <w:rsid w:val="00ED0763"/>
    <w:rsid w:val="00ED1286"/>
    <w:rsid w:val="00EE7BB4"/>
    <w:rsid w:val="00EF4FD1"/>
    <w:rsid w:val="00EF74F6"/>
    <w:rsid w:val="00F015FB"/>
    <w:rsid w:val="00F0397F"/>
    <w:rsid w:val="00F03F2D"/>
    <w:rsid w:val="00F06890"/>
    <w:rsid w:val="00F06B91"/>
    <w:rsid w:val="00F07536"/>
    <w:rsid w:val="00F079FC"/>
    <w:rsid w:val="00F07A07"/>
    <w:rsid w:val="00F11EA7"/>
    <w:rsid w:val="00F121F6"/>
    <w:rsid w:val="00F123A9"/>
    <w:rsid w:val="00F128BB"/>
    <w:rsid w:val="00F172B7"/>
    <w:rsid w:val="00F32737"/>
    <w:rsid w:val="00F40D37"/>
    <w:rsid w:val="00F464CC"/>
    <w:rsid w:val="00F50EEC"/>
    <w:rsid w:val="00F51002"/>
    <w:rsid w:val="00F530D9"/>
    <w:rsid w:val="00F54F99"/>
    <w:rsid w:val="00F57025"/>
    <w:rsid w:val="00F617CE"/>
    <w:rsid w:val="00F80606"/>
    <w:rsid w:val="00F834FB"/>
    <w:rsid w:val="00F87499"/>
    <w:rsid w:val="00F90ECA"/>
    <w:rsid w:val="00FA5D32"/>
    <w:rsid w:val="00FB33D3"/>
    <w:rsid w:val="00FC3C07"/>
    <w:rsid w:val="00FC544B"/>
    <w:rsid w:val="00FC635E"/>
    <w:rsid w:val="00FD31A4"/>
    <w:rsid w:val="00FD5517"/>
    <w:rsid w:val="00FE5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9D0FFAC"/>
  <w15:docId w15:val="{889B7131-DA72-4719-AA58-7CDF04D6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5F9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C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041C9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41C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41C9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625DB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0625DB"/>
    <w:rPr>
      <w:rFonts w:ascii="Cambria" w:eastAsia="新細明體" w:hAnsi="Cambria" w:cs="Times New Roman"/>
      <w:sz w:val="18"/>
      <w:szCs w:val="18"/>
    </w:rPr>
  </w:style>
  <w:style w:type="table" w:customStyle="1" w:styleId="1">
    <w:name w:val="表格格線1"/>
    <w:basedOn w:val="a1"/>
    <w:next w:val="a9"/>
    <w:uiPriority w:val="59"/>
    <w:rsid w:val="002D0E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39"/>
    <w:rsid w:val="002D0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0658D"/>
    <w:pPr>
      <w:ind w:leftChars="200" w:left="480"/>
    </w:pPr>
  </w:style>
  <w:style w:type="character" w:styleId="ab">
    <w:name w:val="Hyperlink"/>
    <w:basedOn w:val="a0"/>
    <w:uiPriority w:val="99"/>
    <w:unhideWhenUsed/>
    <w:rsid w:val="00833058"/>
    <w:rPr>
      <w:color w:val="0000FF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715996"/>
    <w:rPr>
      <w:color w:val="808080"/>
      <w:shd w:val="clear" w:color="auto" w:fill="E6E6E6"/>
    </w:rPr>
  </w:style>
  <w:style w:type="paragraph" w:styleId="Web">
    <w:name w:val="Normal (Web)"/>
    <w:basedOn w:val="a"/>
    <w:uiPriority w:val="99"/>
    <w:semiHidden/>
    <w:unhideWhenUsed/>
    <w:rsid w:val="0074468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annotation reference"/>
    <w:basedOn w:val="a0"/>
    <w:uiPriority w:val="99"/>
    <w:semiHidden/>
    <w:unhideWhenUsed/>
    <w:rsid w:val="00D4246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42467"/>
  </w:style>
  <w:style w:type="character" w:customStyle="1" w:styleId="ae">
    <w:name w:val="註解文字 字元"/>
    <w:basedOn w:val="a0"/>
    <w:link w:val="ad"/>
    <w:uiPriority w:val="99"/>
    <w:semiHidden/>
    <w:rsid w:val="00D42467"/>
    <w:rPr>
      <w:kern w:val="2"/>
      <w:sz w:val="24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42467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42467"/>
    <w:rPr>
      <w:b/>
      <w:bCs/>
      <w:kern w:val="2"/>
      <w:sz w:val="24"/>
      <w:szCs w:val="22"/>
    </w:rPr>
  </w:style>
  <w:style w:type="paragraph" w:customStyle="1" w:styleId="Default">
    <w:name w:val="Default"/>
    <w:rsid w:val="00F015FB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customStyle="1" w:styleId="UnresolvedMention1">
    <w:name w:val="Unresolved Mention1"/>
    <w:basedOn w:val="a0"/>
    <w:uiPriority w:val="99"/>
    <w:semiHidden/>
    <w:unhideWhenUsed/>
    <w:rsid w:val="00B538CB"/>
    <w:rPr>
      <w:color w:val="808080"/>
      <w:shd w:val="clear" w:color="auto" w:fill="E6E6E6"/>
    </w:rPr>
  </w:style>
  <w:style w:type="character" w:styleId="af1">
    <w:name w:val="FollowedHyperlink"/>
    <w:basedOn w:val="a0"/>
    <w:uiPriority w:val="99"/>
    <w:semiHidden/>
    <w:unhideWhenUsed/>
    <w:rsid w:val="00B538CB"/>
    <w:rPr>
      <w:color w:val="800080" w:themeColor="followed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080DD0"/>
    <w:rPr>
      <w:sz w:val="20"/>
      <w:szCs w:val="20"/>
    </w:rPr>
  </w:style>
  <w:style w:type="character" w:customStyle="1" w:styleId="af3">
    <w:name w:val="註腳文字 字元"/>
    <w:basedOn w:val="a0"/>
    <w:link w:val="af2"/>
    <w:uiPriority w:val="99"/>
    <w:semiHidden/>
    <w:rsid w:val="00080DD0"/>
    <w:rPr>
      <w:kern w:val="2"/>
    </w:rPr>
  </w:style>
  <w:style w:type="character" w:styleId="af4">
    <w:name w:val="footnote reference"/>
    <w:basedOn w:val="a0"/>
    <w:uiPriority w:val="99"/>
    <w:semiHidden/>
    <w:unhideWhenUsed/>
    <w:rsid w:val="00080DD0"/>
    <w:rPr>
      <w:vertAlign w:val="superscript"/>
    </w:rPr>
  </w:style>
  <w:style w:type="character" w:customStyle="1" w:styleId="2">
    <w:name w:val="未解析的提及項目2"/>
    <w:basedOn w:val="a0"/>
    <w:uiPriority w:val="99"/>
    <w:semiHidden/>
    <w:unhideWhenUsed/>
    <w:rsid w:val="00377C21"/>
    <w:rPr>
      <w:color w:val="605E5C"/>
      <w:shd w:val="clear" w:color="auto" w:fill="E1DFDD"/>
    </w:rPr>
  </w:style>
  <w:style w:type="character" w:styleId="af5">
    <w:name w:val="page number"/>
    <w:basedOn w:val="a0"/>
    <w:uiPriority w:val="99"/>
    <w:semiHidden/>
    <w:unhideWhenUsed/>
    <w:rsid w:val="003A7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diagramQuickStyle" Target="diagrams/quickStyle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00\Documents\20161004100515579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60D98D6-DD55-4048-8C0A-65EF615CBADE}" type="doc">
      <dgm:prSet loTypeId="urn:microsoft.com/office/officeart/2005/8/layout/bProcess3" loCatId="process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F5068833-1678-4892-B3CB-B2A5CB2FFC8B}">
      <dgm:prSet phldrT="[文字]" custT="1"/>
      <dgm:spPr/>
      <dgm:t>
        <a:bodyPr/>
        <a:lstStyle/>
        <a:p>
          <a:pPr algn="ctr"/>
          <a:r>
            <a:rPr lang="zh-TW" altLang="en-US" sz="1000"/>
            <a:t>成立研究小組和指導團隊</a:t>
          </a:r>
        </a:p>
      </dgm:t>
    </dgm:pt>
    <dgm:pt modelId="{52FA2EFF-C0AA-4B61-937B-6A4E3BC47FF4}" type="parTrans" cxnId="{E6ED9795-9FCD-4A1A-9683-B5F4F4C0EB9C}">
      <dgm:prSet/>
      <dgm:spPr/>
      <dgm:t>
        <a:bodyPr/>
        <a:lstStyle/>
        <a:p>
          <a:endParaRPr lang="zh-TW" altLang="en-US"/>
        </a:p>
      </dgm:t>
    </dgm:pt>
    <dgm:pt modelId="{2742F05F-AF83-49B0-BE4D-764CB446FB0B}" type="sibTrans" cxnId="{E6ED9795-9FCD-4A1A-9683-B5F4F4C0EB9C}">
      <dgm:prSet/>
      <dgm:spPr/>
      <dgm:t>
        <a:bodyPr/>
        <a:lstStyle/>
        <a:p>
          <a:pPr algn="ctr"/>
          <a:endParaRPr lang="zh-TW" altLang="en-US"/>
        </a:p>
      </dgm:t>
    </dgm:pt>
    <dgm:pt modelId="{9922438D-02A5-406E-B6DD-AF11AB9385A8}">
      <dgm:prSet phldrT="[文字]" custT="1"/>
      <dgm:spPr/>
      <dgm:t>
        <a:bodyPr/>
        <a:lstStyle/>
        <a:p>
          <a:pPr algn="ctr"/>
          <a:r>
            <a:rPr lang="zh-TW" altLang="en-US" sz="1000"/>
            <a:t>確定研究主題</a:t>
          </a:r>
        </a:p>
      </dgm:t>
    </dgm:pt>
    <dgm:pt modelId="{0C93EED6-A895-422D-BD4D-00079C73BEBF}" type="parTrans" cxnId="{3AE9F647-B607-4F57-87B5-037FBDAA455D}">
      <dgm:prSet/>
      <dgm:spPr/>
      <dgm:t>
        <a:bodyPr/>
        <a:lstStyle/>
        <a:p>
          <a:endParaRPr lang="zh-TW" altLang="en-US"/>
        </a:p>
      </dgm:t>
    </dgm:pt>
    <dgm:pt modelId="{08DB55D8-A8E0-4D32-A34A-3F4998F9685B}" type="sibTrans" cxnId="{3AE9F647-B607-4F57-87B5-037FBDAA455D}">
      <dgm:prSet/>
      <dgm:spPr/>
      <dgm:t>
        <a:bodyPr/>
        <a:lstStyle/>
        <a:p>
          <a:pPr algn="ctr"/>
          <a:endParaRPr lang="zh-TW" altLang="en-US"/>
        </a:p>
      </dgm:t>
    </dgm:pt>
    <dgm:pt modelId="{9E63CEC8-1553-4B91-830E-CE194EDBA2FC}">
      <dgm:prSet phldrT="[文字]" custT="1"/>
      <dgm:spPr/>
      <dgm:t>
        <a:bodyPr/>
        <a:lstStyle/>
        <a:p>
          <a:pPr algn="ctr"/>
          <a:r>
            <a:rPr lang="zh-TW" altLang="en-US" sz="1000"/>
            <a:t>蒐集文獻和原始資料</a:t>
          </a:r>
        </a:p>
      </dgm:t>
    </dgm:pt>
    <dgm:pt modelId="{68972F22-1713-48A0-A860-6725D3E0C7ED}" type="parTrans" cxnId="{2958667E-1C88-4183-B927-31AB98991E34}">
      <dgm:prSet/>
      <dgm:spPr/>
      <dgm:t>
        <a:bodyPr/>
        <a:lstStyle/>
        <a:p>
          <a:endParaRPr lang="zh-TW" altLang="en-US"/>
        </a:p>
      </dgm:t>
    </dgm:pt>
    <dgm:pt modelId="{D743E77F-A6C5-454F-B8EA-11A10C1B074E}" type="sibTrans" cxnId="{2958667E-1C88-4183-B927-31AB98991E34}">
      <dgm:prSet/>
      <dgm:spPr/>
      <dgm:t>
        <a:bodyPr/>
        <a:lstStyle/>
        <a:p>
          <a:pPr algn="ctr"/>
          <a:endParaRPr lang="zh-TW" altLang="en-US"/>
        </a:p>
      </dgm:t>
    </dgm:pt>
    <dgm:pt modelId="{81D5A2F0-B961-4704-8347-D4BF3D447A42}">
      <dgm:prSet phldrT="[文字]" custT="1"/>
      <dgm:spPr/>
      <dgm:t>
        <a:bodyPr/>
        <a:lstStyle/>
        <a:p>
          <a:pPr algn="ctr"/>
          <a:r>
            <a:rPr lang="zh-TW" altLang="en-US" sz="900"/>
            <a:t>前測問卷施測</a:t>
          </a:r>
          <a:endParaRPr lang="en-US" altLang="zh-TW" sz="900"/>
        </a:p>
        <a:p>
          <a:pPr algn="ctr"/>
          <a:endParaRPr lang="zh-TW" altLang="en-US" sz="1100"/>
        </a:p>
      </dgm:t>
    </dgm:pt>
    <dgm:pt modelId="{3AED5E44-53FC-4B80-BBD4-D75C2657C162}" type="parTrans" cxnId="{C9880036-E42F-4C70-A4ED-4D5BDF14BCD6}">
      <dgm:prSet/>
      <dgm:spPr/>
      <dgm:t>
        <a:bodyPr/>
        <a:lstStyle/>
        <a:p>
          <a:endParaRPr lang="zh-TW" altLang="en-US"/>
        </a:p>
      </dgm:t>
    </dgm:pt>
    <dgm:pt modelId="{61481ADB-0981-4D51-9811-83DE14648048}" type="sibTrans" cxnId="{C9880036-E42F-4C70-A4ED-4D5BDF14BCD6}">
      <dgm:prSet/>
      <dgm:spPr/>
      <dgm:t>
        <a:bodyPr/>
        <a:lstStyle/>
        <a:p>
          <a:pPr algn="ctr"/>
          <a:endParaRPr lang="zh-TW" altLang="en-US"/>
        </a:p>
      </dgm:t>
    </dgm:pt>
    <dgm:pt modelId="{D3EBE5EB-97DC-474F-8E83-5881D75FB2BB}">
      <dgm:prSet phldrT="[文字]" custT="1"/>
      <dgm:spPr/>
      <dgm:t>
        <a:bodyPr/>
        <a:lstStyle/>
        <a:p>
          <a:pPr algn="ctr"/>
          <a:r>
            <a:rPr lang="zh-TW" altLang="en-US" sz="900"/>
            <a:t>依研究目的</a:t>
          </a:r>
          <a:endParaRPr lang="en-US" altLang="zh-TW" sz="900"/>
        </a:p>
        <a:p>
          <a:pPr algn="ctr"/>
          <a:r>
            <a:rPr lang="zh-TW" altLang="en-US" sz="900"/>
            <a:t>設計</a:t>
          </a:r>
          <a:endParaRPr lang="en-US" altLang="zh-TW" sz="900"/>
        </a:p>
        <a:p>
          <a:pPr algn="ctr"/>
          <a:r>
            <a:rPr lang="zh-TW" altLang="en-US" sz="900"/>
            <a:t>前測問卷</a:t>
          </a:r>
        </a:p>
      </dgm:t>
    </dgm:pt>
    <dgm:pt modelId="{AB0BDA0F-E6CD-48B8-8D2F-21899CBEF362}" type="parTrans" cxnId="{32FCCF9C-9EA8-47CA-B992-E5C665C82217}">
      <dgm:prSet/>
      <dgm:spPr/>
      <dgm:t>
        <a:bodyPr/>
        <a:lstStyle/>
        <a:p>
          <a:endParaRPr lang="zh-TW" altLang="en-US"/>
        </a:p>
      </dgm:t>
    </dgm:pt>
    <dgm:pt modelId="{FC27EC5F-D996-4D33-81DF-72BFD1C73566}" type="sibTrans" cxnId="{32FCCF9C-9EA8-47CA-B992-E5C665C82217}">
      <dgm:prSet/>
      <dgm:spPr/>
      <dgm:t>
        <a:bodyPr/>
        <a:lstStyle/>
        <a:p>
          <a:pPr algn="ctr"/>
          <a:endParaRPr lang="zh-TW" altLang="en-US"/>
        </a:p>
      </dgm:t>
    </dgm:pt>
    <dgm:pt modelId="{458950A0-6D34-4859-8DAC-325B8E8169D2}">
      <dgm:prSet phldrT="[文字]" custT="1"/>
      <dgm:spPr/>
      <dgm:t>
        <a:bodyPr/>
        <a:lstStyle/>
        <a:p>
          <a:pPr algn="ctr"/>
          <a:r>
            <a:rPr lang="zh-TW" altLang="en-US" sz="900"/>
            <a:t>第</a:t>
          </a:r>
          <a:r>
            <a:rPr lang="en-US" altLang="zh-TW" sz="900"/>
            <a:t>2</a:t>
          </a:r>
          <a:r>
            <a:rPr lang="zh-TW" altLang="en-US" sz="900"/>
            <a:t>回早餐營養宣導</a:t>
          </a:r>
          <a:endParaRPr lang="en-US" altLang="zh-TW" sz="900"/>
        </a:p>
        <a:p>
          <a:pPr algn="ctr"/>
          <a:r>
            <a:rPr lang="zh-TW" altLang="en-US" sz="900"/>
            <a:t>（營養師）</a:t>
          </a:r>
        </a:p>
      </dgm:t>
    </dgm:pt>
    <dgm:pt modelId="{B5F7D77F-4BF7-4F31-BE6E-28EDD2A8B283}" type="parTrans" cxnId="{AFC6C227-C96B-40DB-86B3-1959E553A80A}">
      <dgm:prSet/>
      <dgm:spPr/>
      <dgm:t>
        <a:bodyPr/>
        <a:lstStyle/>
        <a:p>
          <a:endParaRPr lang="zh-TW" altLang="en-US"/>
        </a:p>
      </dgm:t>
    </dgm:pt>
    <dgm:pt modelId="{464F3F15-92CA-4F89-B8EE-3215CD25310B}" type="sibTrans" cxnId="{AFC6C227-C96B-40DB-86B3-1959E553A80A}">
      <dgm:prSet/>
      <dgm:spPr/>
      <dgm:t>
        <a:bodyPr/>
        <a:lstStyle/>
        <a:p>
          <a:endParaRPr lang="zh-TW" altLang="en-US"/>
        </a:p>
      </dgm:t>
    </dgm:pt>
    <dgm:pt modelId="{24480900-FA84-4C72-A37D-B37775AD9A26}">
      <dgm:prSet phldrT="[文字]" custT="1"/>
      <dgm:spPr/>
      <dgm:t>
        <a:bodyPr/>
        <a:lstStyle/>
        <a:p>
          <a:pPr algn="ctr"/>
          <a:r>
            <a:rPr lang="zh-TW" altLang="en-US" sz="900"/>
            <a:t>第</a:t>
          </a:r>
          <a:r>
            <a:rPr lang="en-US" altLang="zh-TW" sz="900"/>
            <a:t>1</a:t>
          </a:r>
          <a:r>
            <a:rPr lang="zh-TW" altLang="en-US" sz="900"/>
            <a:t>回早餐</a:t>
          </a:r>
          <a:endParaRPr lang="en-US" altLang="zh-TW" sz="900"/>
        </a:p>
        <a:p>
          <a:pPr algn="ctr"/>
          <a:r>
            <a:rPr lang="zh-TW" altLang="en-US" sz="900"/>
            <a:t>營養宣導</a:t>
          </a:r>
          <a:endParaRPr lang="en-US" altLang="zh-TW" sz="900"/>
        </a:p>
        <a:p>
          <a:pPr algn="ctr"/>
          <a:r>
            <a:rPr lang="zh-TW" altLang="en-US" sz="900"/>
            <a:t>（體健老師）</a:t>
          </a:r>
        </a:p>
      </dgm:t>
    </dgm:pt>
    <dgm:pt modelId="{010AFA5F-A179-4431-9EDD-FC3E3CA84CF8}" type="parTrans" cxnId="{896C0FBA-CC2D-4CF2-82E2-771CC8B4918A}">
      <dgm:prSet/>
      <dgm:spPr/>
      <dgm:t>
        <a:bodyPr/>
        <a:lstStyle/>
        <a:p>
          <a:endParaRPr lang="zh-TW" altLang="en-US"/>
        </a:p>
      </dgm:t>
    </dgm:pt>
    <dgm:pt modelId="{9DED5F10-8E22-4F81-BCC2-29D53AA5A298}" type="sibTrans" cxnId="{896C0FBA-CC2D-4CF2-82E2-771CC8B4918A}">
      <dgm:prSet/>
      <dgm:spPr/>
      <dgm:t>
        <a:bodyPr/>
        <a:lstStyle/>
        <a:p>
          <a:pPr algn="ctr"/>
          <a:endParaRPr lang="zh-TW" altLang="en-US"/>
        </a:p>
      </dgm:t>
    </dgm:pt>
    <dgm:pt modelId="{9718586C-478A-9047-A0C0-09F0A37343C2}">
      <dgm:prSet phldrT="[文字]" custT="1"/>
      <dgm:spPr/>
      <dgm:t>
        <a:bodyPr/>
        <a:lstStyle/>
        <a:p>
          <a:r>
            <a:rPr lang="zh-TW" altLang="en-US" sz="900"/>
            <a:t>第</a:t>
          </a:r>
          <a:r>
            <a:rPr lang="en-US" altLang="zh-TW" sz="900"/>
            <a:t>3</a:t>
          </a:r>
          <a:r>
            <a:rPr lang="zh-TW" altLang="en-US" sz="900"/>
            <a:t>回早餐營養宣導</a:t>
          </a:r>
          <a:endParaRPr lang="en-US" altLang="zh-TW" sz="900"/>
        </a:p>
        <a:p>
          <a:r>
            <a:rPr lang="zh-TW" altLang="en-US" sz="900"/>
            <a:t>（護士阿姨）</a:t>
          </a:r>
        </a:p>
      </dgm:t>
    </dgm:pt>
    <dgm:pt modelId="{2D5C3007-D94D-854F-A4F6-536E9389D42C}" type="parTrans" cxnId="{EEC53726-7645-7947-834B-C7ED96523104}">
      <dgm:prSet/>
      <dgm:spPr/>
      <dgm:t>
        <a:bodyPr/>
        <a:lstStyle/>
        <a:p>
          <a:endParaRPr lang="en-US"/>
        </a:p>
      </dgm:t>
    </dgm:pt>
    <dgm:pt modelId="{D463F80E-85B2-F549-8239-DECCCBA35C60}" type="sibTrans" cxnId="{EEC53726-7645-7947-834B-C7ED96523104}">
      <dgm:prSet/>
      <dgm:spPr/>
      <dgm:t>
        <a:bodyPr/>
        <a:lstStyle/>
        <a:p>
          <a:endParaRPr lang="en-US"/>
        </a:p>
      </dgm:t>
    </dgm:pt>
    <dgm:pt modelId="{F5C91280-A6C0-9747-8DDF-1A7213A2C654}">
      <dgm:prSet custT="1"/>
      <dgm:spPr/>
      <dgm:t>
        <a:bodyPr/>
        <a:lstStyle/>
        <a:p>
          <a:r>
            <a:rPr lang="zh-TW" altLang="en-US" sz="800"/>
            <a:t>完成報告</a:t>
          </a:r>
        </a:p>
      </dgm:t>
    </dgm:pt>
    <dgm:pt modelId="{39BFC719-5064-A549-BDE0-BFBA547A0E92}" type="parTrans" cxnId="{31D01279-175D-0047-B9CB-4895D91ECCFE}">
      <dgm:prSet/>
      <dgm:spPr/>
      <dgm:t>
        <a:bodyPr/>
        <a:lstStyle/>
        <a:p>
          <a:endParaRPr lang="en-US"/>
        </a:p>
      </dgm:t>
    </dgm:pt>
    <dgm:pt modelId="{7590A77D-8BA4-F74A-B676-2EE9AC5E8D0A}" type="sibTrans" cxnId="{31D01279-175D-0047-B9CB-4895D91ECCFE}">
      <dgm:prSet/>
      <dgm:spPr/>
      <dgm:t>
        <a:bodyPr/>
        <a:lstStyle/>
        <a:p>
          <a:endParaRPr lang="en-US"/>
        </a:p>
      </dgm:t>
    </dgm:pt>
    <dgm:pt modelId="{41B988AE-683A-194D-805D-36B4D5D16278}">
      <dgm:prSet custT="1"/>
      <dgm:spPr/>
      <dgm:t>
        <a:bodyPr/>
        <a:lstStyle/>
        <a:p>
          <a:r>
            <a:rPr lang="zh-TW" altLang="en-US" sz="1000"/>
            <a:t>資料分析</a:t>
          </a:r>
        </a:p>
      </dgm:t>
    </dgm:pt>
    <dgm:pt modelId="{7EFFB8E5-70A9-6D45-BEE5-9C5BDD655F64}" type="parTrans" cxnId="{FE64149F-D6F2-084A-9FC2-5AA623AB6085}">
      <dgm:prSet/>
      <dgm:spPr/>
      <dgm:t>
        <a:bodyPr/>
        <a:lstStyle/>
        <a:p>
          <a:endParaRPr lang="en-US"/>
        </a:p>
      </dgm:t>
    </dgm:pt>
    <dgm:pt modelId="{ADCCA463-F159-EF4F-BBE1-4384AEF2AB6F}" type="sibTrans" cxnId="{FE64149F-D6F2-084A-9FC2-5AA623AB6085}">
      <dgm:prSet/>
      <dgm:spPr/>
      <dgm:t>
        <a:bodyPr/>
        <a:lstStyle/>
        <a:p>
          <a:endParaRPr lang="en-US"/>
        </a:p>
      </dgm:t>
    </dgm:pt>
    <dgm:pt modelId="{627D79CF-7691-0342-98D7-76A3A03B455E}">
      <dgm:prSet custT="1"/>
      <dgm:spPr/>
      <dgm:t>
        <a:bodyPr/>
        <a:lstStyle/>
        <a:p>
          <a:r>
            <a:rPr lang="zh-TW" altLang="en-US" sz="1000"/>
            <a:t>後測問卷施測</a:t>
          </a:r>
          <a:endParaRPr lang="en-US" altLang="zh-TW" sz="1000"/>
        </a:p>
      </dgm:t>
    </dgm:pt>
    <dgm:pt modelId="{64041A47-DFEE-E044-89F1-1DF3606BDC32}" type="parTrans" cxnId="{CB2EF2A6-40A8-0346-B77D-D012DFF18863}">
      <dgm:prSet/>
      <dgm:spPr/>
      <dgm:t>
        <a:bodyPr/>
        <a:lstStyle/>
        <a:p>
          <a:endParaRPr lang="en-US"/>
        </a:p>
      </dgm:t>
    </dgm:pt>
    <dgm:pt modelId="{860F29E0-ADFD-024C-BA9C-C389AA81229C}" type="sibTrans" cxnId="{CB2EF2A6-40A8-0346-B77D-D012DFF18863}">
      <dgm:prSet/>
      <dgm:spPr/>
      <dgm:t>
        <a:bodyPr/>
        <a:lstStyle/>
        <a:p>
          <a:endParaRPr lang="en-US"/>
        </a:p>
      </dgm:t>
    </dgm:pt>
    <dgm:pt modelId="{992EC75B-69BC-FE40-88BB-51F9269F5EF5}">
      <dgm:prSet custT="1"/>
      <dgm:spPr/>
      <dgm:t>
        <a:bodyPr/>
        <a:lstStyle/>
        <a:p>
          <a:r>
            <a:rPr lang="zh-TW" altLang="en-US" sz="900"/>
            <a:t>針對統計結果做進一步訪問調查</a:t>
          </a:r>
        </a:p>
      </dgm:t>
    </dgm:pt>
    <dgm:pt modelId="{04FF740C-2606-EC4A-B1B5-114BB88E99B2}" type="parTrans" cxnId="{63B6DC28-78B9-804E-913D-7219E29C7633}">
      <dgm:prSet/>
      <dgm:spPr/>
      <dgm:t>
        <a:bodyPr/>
        <a:lstStyle/>
        <a:p>
          <a:endParaRPr lang="en-US"/>
        </a:p>
      </dgm:t>
    </dgm:pt>
    <dgm:pt modelId="{36EA4514-E2CD-6A46-B78B-799C125E5ED8}" type="sibTrans" cxnId="{63B6DC28-78B9-804E-913D-7219E29C7633}">
      <dgm:prSet/>
      <dgm:spPr/>
      <dgm:t>
        <a:bodyPr/>
        <a:lstStyle/>
        <a:p>
          <a:endParaRPr lang="en-US"/>
        </a:p>
      </dgm:t>
    </dgm:pt>
    <dgm:pt modelId="{A4B8C95C-DA3E-A243-B208-6FA5F4B7480F}">
      <dgm:prSet custT="1"/>
      <dgm:spPr/>
      <dgm:t>
        <a:bodyPr/>
        <a:lstStyle/>
        <a:p>
          <a:r>
            <a:rPr lang="zh-TW" altLang="en-US" sz="800"/>
            <a:t>分工撰寫</a:t>
          </a:r>
        </a:p>
      </dgm:t>
    </dgm:pt>
    <dgm:pt modelId="{45D1A913-29B6-B648-8B53-1AA7BD03D394}" type="sibTrans" cxnId="{D4A63699-8D3A-7641-B780-08F194A42F25}">
      <dgm:prSet/>
      <dgm:spPr/>
      <dgm:t>
        <a:bodyPr/>
        <a:lstStyle/>
        <a:p>
          <a:endParaRPr lang="en-US"/>
        </a:p>
      </dgm:t>
    </dgm:pt>
    <dgm:pt modelId="{098D53A4-DACD-544F-A0DE-FD1DD7974BF8}" type="parTrans" cxnId="{D4A63699-8D3A-7641-B780-08F194A42F25}">
      <dgm:prSet/>
      <dgm:spPr/>
      <dgm:t>
        <a:bodyPr/>
        <a:lstStyle/>
        <a:p>
          <a:endParaRPr lang="en-US"/>
        </a:p>
      </dgm:t>
    </dgm:pt>
    <dgm:pt modelId="{1C86BCB3-8BEB-304A-9FF9-47DB8AB73C9E}">
      <dgm:prSet custT="1"/>
      <dgm:spPr/>
      <dgm:t>
        <a:bodyPr/>
        <a:lstStyle/>
        <a:p>
          <a:r>
            <a:rPr lang="zh-TW" altLang="en-US" sz="800"/>
            <a:t>一起彙整</a:t>
          </a:r>
          <a:endParaRPr lang="en-US" sz="800"/>
        </a:p>
      </dgm:t>
    </dgm:pt>
    <dgm:pt modelId="{B74DFC15-7ABF-4F4B-AAF9-A66EB99F36D2}" type="sibTrans" cxnId="{7EC55142-865C-3F4D-B394-5AAFE306E887}">
      <dgm:prSet/>
      <dgm:spPr/>
      <dgm:t>
        <a:bodyPr/>
        <a:lstStyle/>
        <a:p>
          <a:endParaRPr lang="en-US"/>
        </a:p>
      </dgm:t>
    </dgm:pt>
    <dgm:pt modelId="{3947CDE7-1D08-2447-A8FB-8D5746BBEE9D}" type="parTrans" cxnId="{7EC55142-865C-3F4D-B394-5AAFE306E887}">
      <dgm:prSet/>
      <dgm:spPr/>
      <dgm:t>
        <a:bodyPr/>
        <a:lstStyle/>
        <a:p>
          <a:endParaRPr lang="en-US"/>
        </a:p>
      </dgm:t>
    </dgm:pt>
    <dgm:pt modelId="{2907B04E-C3FD-49B5-B54C-C61C2065F7D6}" type="pres">
      <dgm:prSet presAssocID="{060D98D6-DD55-4048-8C0A-65EF615CBADE}" presName="Name0" presStyleCnt="0">
        <dgm:presLayoutVars>
          <dgm:dir/>
          <dgm:resizeHandles val="exact"/>
        </dgm:presLayoutVars>
      </dgm:prSet>
      <dgm:spPr/>
    </dgm:pt>
    <dgm:pt modelId="{2CDB6856-89E7-420D-864C-D33949B07BEA}" type="pres">
      <dgm:prSet presAssocID="{F5068833-1678-4892-B3CB-B2A5CB2FFC8B}" presName="node" presStyleLbl="node1" presStyleIdx="0" presStyleCnt="12">
        <dgm:presLayoutVars>
          <dgm:bulletEnabled val="1"/>
        </dgm:presLayoutVars>
      </dgm:prSet>
      <dgm:spPr/>
    </dgm:pt>
    <dgm:pt modelId="{56A454EB-EE65-4683-ADCC-30FF305BD1B7}" type="pres">
      <dgm:prSet presAssocID="{2742F05F-AF83-49B0-BE4D-764CB446FB0B}" presName="sibTrans" presStyleLbl="sibTrans1D1" presStyleIdx="0" presStyleCnt="11"/>
      <dgm:spPr/>
    </dgm:pt>
    <dgm:pt modelId="{09EFD9AC-DB67-4A43-B1C1-C8109F8584AF}" type="pres">
      <dgm:prSet presAssocID="{2742F05F-AF83-49B0-BE4D-764CB446FB0B}" presName="connectorText" presStyleLbl="sibTrans1D1" presStyleIdx="0" presStyleCnt="11"/>
      <dgm:spPr/>
    </dgm:pt>
    <dgm:pt modelId="{93F013F0-9470-46B8-9570-D2983FF7D879}" type="pres">
      <dgm:prSet presAssocID="{9922438D-02A5-406E-B6DD-AF11AB9385A8}" presName="node" presStyleLbl="node1" presStyleIdx="1" presStyleCnt="12" custLinFactNeighborX="779" custLinFactNeighborY="-2597">
        <dgm:presLayoutVars>
          <dgm:bulletEnabled val="1"/>
        </dgm:presLayoutVars>
      </dgm:prSet>
      <dgm:spPr/>
    </dgm:pt>
    <dgm:pt modelId="{6FED2B5A-B4E8-4C6D-8D0D-C83EEE2CC02A}" type="pres">
      <dgm:prSet presAssocID="{08DB55D8-A8E0-4D32-A34A-3F4998F9685B}" presName="sibTrans" presStyleLbl="sibTrans1D1" presStyleIdx="1" presStyleCnt="11"/>
      <dgm:spPr/>
    </dgm:pt>
    <dgm:pt modelId="{0A9BBFDC-1919-4FC9-BE66-F363D673CEF5}" type="pres">
      <dgm:prSet presAssocID="{08DB55D8-A8E0-4D32-A34A-3F4998F9685B}" presName="connectorText" presStyleLbl="sibTrans1D1" presStyleIdx="1" presStyleCnt="11"/>
      <dgm:spPr/>
    </dgm:pt>
    <dgm:pt modelId="{5CB0FEA6-B5EA-4B03-AF83-1748D926842A}" type="pres">
      <dgm:prSet presAssocID="{9E63CEC8-1553-4B91-830E-CE194EDBA2FC}" presName="node" presStyleLbl="node1" presStyleIdx="2" presStyleCnt="12" custScaleX="87199" custScaleY="153827">
        <dgm:presLayoutVars>
          <dgm:bulletEnabled val="1"/>
        </dgm:presLayoutVars>
      </dgm:prSet>
      <dgm:spPr/>
    </dgm:pt>
    <dgm:pt modelId="{B234298F-EEA0-4BC6-A3D5-2CF4E68D6BF5}" type="pres">
      <dgm:prSet presAssocID="{D743E77F-A6C5-454F-B8EA-11A10C1B074E}" presName="sibTrans" presStyleLbl="sibTrans1D1" presStyleIdx="2" presStyleCnt="11"/>
      <dgm:spPr/>
    </dgm:pt>
    <dgm:pt modelId="{48A4D93A-3FF4-4097-91D5-282677CB5AB3}" type="pres">
      <dgm:prSet presAssocID="{D743E77F-A6C5-454F-B8EA-11A10C1B074E}" presName="connectorText" presStyleLbl="sibTrans1D1" presStyleIdx="2" presStyleCnt="11"/>
      <dgm:spPr/>
    </dgm:pt>
    <dgm:pt modelId="{2E2EC4C7-6555-4983-A00F-D10024CD5130}" type="pres">
      <dgm:prSet presAssocID="{D3EBE5EB-97DC-474F-8E83-5881D75FB2BB}" presName="node" presStyleLbl="node1" presStyleIdx="3" presStyleCnt="12" custScaleY="146447">
        <dgm:presLayoutVars>
          <dgm:bulletEnabled val="1"/>
        </dgm:presLayoutVars>
      </dgm:prSet>
      <dgm:spPr/>
    </dgm:pt>
    <dgm:pt modelId="{68A3EF3A-E336-425A-83E1-998DFBA7669C}" type="pres">
      <dgm:prSet presAssocID="{FC27EC5F-D996-4D33-81DF-72BFD1C73566}" presName="sibTrans" presStyleLbl="sibTrans1D1" presStyleIdx="3" presStyleCnt="11"/>
      <dgm:spPr/>
    </dgm:pt>
    <dgm:pt modelId="{7B4B43CB-5104-4F64-A721-90313BB91A51}" type="pres">
      <dgm:prSet presAssocID="{FC27EC5F-D996-4D33-81DF-72BFD1C73566}" presName="connectorText" presStyleLbl="sibTrans1D1" presStyleIdx="3" presStyleCnt="11"/>
      <dgm:spPr/>
    </dgm:pt>
    <dgm:pt modelId="{24C0CFB1-FDEC-4735-A94C-D909331971FF}" type="pres">
      <dgm:prSet presAssocID="{81D5A2F0-B961-4704-8347-D4BF3D447A42}" presName="node" presStyleLbl="node1" presStyleIdx="4" presStyleCnt="12" custScaleX="79182" custScaleY="131447">
        <dgm:presLayoutVars>
          <dgm:bulletEnabled val="1"/>
        </dgm:presLayoutVars>
      </dgm:prSet>
      <dgm:spPr/>
    </dgm:pt>
    <dgm:pt modelId="{E2E10F5E-6B08-4DBC-BAFC-02B908EA5949}" type="pres">
      <dgm:prSet presAssocID="{61481ADB-0981-4D51-9811-83DE14648048}" presName="sibTrans" presStyleLbl="sibTrans1D1" presStyleIdx="4" presStyleCnt="11"/>
      <dgm:spPr/>
    </dgm:pt>
    <dgm:pt modelId="{26F7DA4A-29DD-4DC5-A663-5496D4352000}" type="pres">
      <dgm:prSet presAssocID="{61481ADB-0981-4D51-9811-83DE14648048}" presName="connectorText" presStyleLbl="sibTrans1D1" presStyleIdx="4" presStyleCnt="11"/>
      <dgm:spPr/>
    </dgm:pt>
    <dgm:pt modelId="{EB3041D9-9B89-4EE3-8268-344545DB7508}" type="pres">
      <dgm:prSet presAssocID="{24480900-FA84-4C72-A37D-B37775AD9A26}" presName="node" presStyleLbl="node1" presStyleIdx="5" presStyleCnt="12" custScaleX="111770" custScaleY="139238">
        <dgm:presLayoutVars>
          <dgm:bulletEnabled val="1"/>
        </dgm:presLayoutVars>
      </dgm:prSet>
      <dgm:spPr/>
    </dgm:pt>
    <dgm:pt modelId="{1541D91B-AC07-47A1-8F1C-A730EA667131}" type="pres">
      <dgm:prSet presAssocID="{9DED5F10-8E22-4F81-BCC2-29D53AA5A298}" presName="sibTrans" presStyleLbl="sibTrans1D1" presStyleIdx="5" presStyleCnt="11"/>
      <dgm:spPr/>
    </dgm:pt>
    <dgm:pt modelId="{35D9D4C7-B16F-4319-A573-6019473F0ED7}" type="pres">
      <dgm:prSet presAssocID="{9DED5F10-8E22-4F81-BCC2-29D53AA5A298}" presName="connectorText" presStyleLbl="sibTrans1D1" presStyleIdx="5" presStyleCnt="11"/>
      <dgm:spPr/>
    </dgm:pt>
    <dgm:pt modelId="{E3B0BF90-07E2-49BF-8182-0B67DBD0F2DF}" type="pres">
      <dgm:prSet presAssocID="{458950A0-6D34-4859-8DAC-325B8E8169D2}" presName="node" presStyleLbl="node1" presStyleIdx="6" presStyleCnt="12">
        <dgm:presLayoutVars>
          <dgm:bulletEnabled val="1"/>
        </dgm:presLayoutVars>
      </dgm:prSet>
      <dgm:spPr/>
    </dgm:pt>
    <dgm:pt modelId="{F01A9DD6-D7D2-4F46-ABA7-C109B92B283D}" type="pres">
      <dgm:prSet presAssocID="{464F3F15-92CA-4F89-B8EE-3215CD25310B}" presName="sibTrans" presStyleLbl="sibTrans1D1" presStyleIdx="6" presStyleCnt="11"/>
      <dgm:spPr/>
    </dgm:pt>
    <dgm:pt modelId="{9810F3E1-C354-4948-9589-E396885131FB}" type="pres">
      <dgm:prSet presAssocID="{464F3F15-92CA-4F89-B8EE-3215CD25310B}" presName="connectorText" presStyleLbl="sibTrans1D1" presStyleIdx="6" presStyleCnt="11"/>
      <dgm:spPr/>
    </dgm:pt>
    <dgm:pt modelId="{7D69D584-F4F2-B84C-A816-CEFA45C7367C}" type="pres">
      <dgm:prSet presAssocID="{9718586C-478A-9047-A0C0-09F0A37343C2}" presName="node" presStyleLbl="node1" presStyleIdx="7" presStyleCnt="12" custScaleY="127248">
        <dgm:presLayoutVars>
          <dgm:bulletEnabled val="1"/>
        </dgm:presLayoutVars>
      </dgm:prSet>
      <dgm:spPr/>
    </dgm:pt>
    <dgm:pt modelId="{713B76DB-69A7-9D42-BEEE-DA83ABA977A3}" type="pres">
      <dgm:prSet presAssocID="{D463F80E-85B2-F549-8239-DECCCBA35C60}" presName="sibTrans" presStyleLbl="sibTrans1D1" presStyleIdx="7" presStyleCnt="11"/>
      <dgm:spPr/>
    </dgm:pt>
    <dgm:pt modelId="{D71AC620-7F7A-B543-B667-A6C4754E7242}" type="pres">
      <dgm:prSet presAssocID="{D463F80E-85B2-F549-8239-DECCCBA35C60}" presName="connectorText" presStyleLbl="sibTrans1D1" presStyleIdx="7" presStyleCnt="11"/>
      <dgm:spPr/>
    </dgm:pt>
    <dgm:pt modelId="{DC2F0173-0186-494F-8DA5-64DC0FD4FD65}" type="pres">
      <dgm:prSet presAssocID="{627D79CF-7691-0342-98D7-76A3A03B455E}" presName="node" presStyleLbl="node1" presStyleIdx="8" presStyleCnt="12">
        <dgm:presLayoutVars>
          <dgm:bulletEnabled val="1"/>
        </dgm:presLayoutVars>
      </dgm:prSet>
      <dgm:spPr/>
    </dgm:pt>
    <dgm:pt modelId="{5CEC6026-EB06-934F-B9AC-CF830EA6AED0}" type="pres">
      <dgm:prSet presAssocID="{860F29E0-ADFD-024C-BA9C-C389AA81229C}" presName="sibTrans" presStyleLbl="sibTrans1D1" presStyleIdx="8" presStyleCnt="11"/>
      <dgm:spPr/>
    </dgm:pt>
    <dgm:pt modelId="{784398CB-4450-D041-A8EA-553970D72208}" type="pres">
      <dgm:prSet presAssocID="{860F29E0-ADFD-024C-BA9C-C389AA81229C}" presName="connectorText" presStyleLbl="sibTrans1D1" presStyleIdx="8" presStyleCnt="11"/>
      <dgm:spPr/>
    </dgm:pt>
    <dgm:pt modelId="{06EFCF87-3030-1D4F-9693-39BB3881C38A}" type="pres">
      <dgm:prSet presAssocID="{992EC75B-69BC-FE40-88BB-51F9269F5EF5}" presName="node" presStyleLbl="node1" presStyleIdx="9" presStyleCnt="12">
        <dgm:presLayoutVars>
          <dgm:bulletEnabled val="1"/>
        </dgm:presLayoutVars>
      </dgm:prSet>
      <dgm:spPr/>
    </dgm:pt>
    <dgm:pt modelId="{89A520FE-D58A-C347-BF24-3B75CACE70E0}" type="pres">
      <dgm:prSet presAssocID="{36EA4514-E2CD-6A46-B78B-799C125E5ED8}" presName="sibTrans" presStyleLbl="sibTrans1D1" presStyleIdx="9" presStyleCnt="11"/>
      <dgm:spPr/>
    </dgm:pt>
    <dgm:pt modelId="{EA3BA8CC-079B-B448-9758-CF145108464B}" type="pres">
      <dgm:prSet presAssocID="{36EA4514-E2CD-6A46-B78B-799C125E5ED8}" presName="connectorText" presStyleLbl="sibTrans1D1" presStyleIdx="9" presStyleCnt="11"/>
      <dgm:spPr/>
    </dgm:pt>
    <dgm:pt modelId="{9C4676FD-7D70-3549-8E42-7C04C4FC7D20}" type="pres">
      <dgm:prSet presAssocID="{41B988AE-683A-194D-805D-36B4D5D16278}" presName="node" presStyleLbl="node1" presStyleIdx="10" presStyleCnt="12">
        <dgm:presLayoutVars>
          <dgm:bulletEnabled val="1"/>
        </dgm:presLayoutVars>
      </dgm:prSet>
      <dgm:spPr/>
    </dgm:pt>
    <dgm:pt modelId="{6CA31E60-AE06-1D46-B28B-9DFB78D5E5DA}" type="pres">
      <dgm:prSet presAssocID="{ADCCA463-F159-EF4F-BBE1-4384AEF2AB6F}" presName="sibTrans" presStyleLbl="sibTrans1D1" presStyleIdx="10" presStyleCnt="11"/>
      <dgm:spPr/>
    </dgm:pt>
    <dgm:pt modelId="{F23F2BFC-F49A-CD48-8B3C-689957DD3757}" type="pres">
      <dgm:prSet presAssocID="{ADCCA463-F159-EF4F-BBE1-4384AEF2AB6F}" presName="connectorText" presStyleLbl="sibTrans1D1" presStyleIdx="10" presStyleCnt="11"/>
      <dgm:spPr/>
    </dgm:pt>
    <dgm:pt modelId="{DDC2DDDE-CBAE-9941-8FB5-FAFC281DEAB3}" type="pres">
      <dgm:prSet presAssocID="{F5C91280-A6C0-9747-8DDF-1A7213A2C654}" presName="node" presStyleLbl="node1" presStyleIdx="11" presStyleCnt="12" custScaleY="160434">
        <dgm:presLayoutVars>
          <dgm:bulletEnabled val="1"/>
        </dgm:presLayoutVars>
      </dgm:prSet>
      <dgm:spPr/>
    </dgm:pt>
  </dgm:ptLst>
  <dgm:cxnLst>
    <dgm:cxn modelId="{289DDA05-C73D-4C52-BEA8-48BA277B1811}" type="presOf" srcId="{D3EBE5EB-97DC-474F-8E83-5881D75FB2BB}" destId="{2E2EC4C7-6555-4983-A00F-D10024CD5130}" srcOrd="0" destOrd="0" presId="urn:microsoft.com/office/officeart/2005/8/layout/bProcess3"/>
    <dgm:cxn modelId="{AC347006-49A9-4FB7-B052-EDEF41BDF552}" type="presOf" srcId="{08DB55D8-A8E0-4D32-A34A-3F4998F9685B}" destId="{6FED2B5A-B4E8-4C6D-8D0D-C83EEE2CC02A}" srcOrd="0" destOrd="0" presId="urn:microsoft.com/office/officeart/2005/8/layout/bProcess3"/>
    <dgm:cxn modelId="{188E250E-2B1D-4E0F-B9CA-E45005F2E47C}" type="presOf" srcId="{61481ADB-0981-4D51-9811-83DE14648048}" destId="{26F7DA4A-29DD-4DC5-A663-5496D4352000}" srcOrd="1" destOrd="0" presId="urn:microsoft.com/office/officeart/2005/8/layout/bProcess3"/>
    <dgm:cxn modelId="{57891311-E951-154F-8F48-8B6E765196D2}" type="presOf" srcId="{860F29E0-ADFD-024C-BA9C-C389AA81229C}" destId="{5CEC6026-EB06-934F-B9AC-CF830EA6AED0}" srcOrd="0" destOrd="0" presId="urn:microsoft.com/office/officeart/2005/8/layout/bProcess3"/>
    <dgm:cxn modelId="{8129581A-0FD1-4644-9A0E-3DCA9DA50821}" type="presOf" srcId="{9DED5F10-8E22-4F81-BCC2-29D53AA5A298}" destId="{35D9D4C7-B16F-4319-A573-6019473F0ED7}" srcOrd="1" destOrd="0" presId="urn:microsoft.com/office/officeart/2005/8/layout/bProcess3"/>
    <dgm:cxn modelId="{B924C423-2CF6-4543-A6C5-CE3F7F8A6768}" type="presOf" srcId="{860F29E0-ADFD-024C-BA9C-C389AA81229C}" destId="{784398CB-4450-D041-A8EA-553970D72208}" srcOrd="1" destOrd="0" presId="urn:microsoft.com/office/officeart/2005/8/layout/bProcess3"/>
    <dgm:cxn modelId="{EEC53726-7645-7947-834B-C7ED96523104}" srcId="{060D98D6-DD55-4048-8C0A-65EF615CBADE}" destId="{9718586C-478A-9047-A0C0-09F0A37343C2}" srcOrd="7" destOrd="0" parTransId="{2D5C3007-D94D-854F-A4F6-536E9389D42C}" sibTransId="{D463F80E-85B2-F549-8239-DECCCBA35C60}"/>
    <dgm:cxn modelId="{AFC6C227-C96B-40DB-86B3-1959E553A80A}" srcId="{060D98D6-DD55-4048-8C0A-65EF615CBADE}" destId="{458950A0-6D34-4859-8DAC-325B8E8169D2}" srcOrd="6" destOrd="0" parTransId="{B5F7D77F-4BF7-4F31-BE6E-28EDD2A8B283}" sibTransId="{464F3F15-92CA-4F89-B8EE-3215CD25310B}"/>
    <dgm:cxn modelId="{63B6DC28-78B9-804E-913D-7219E29C7633}" srcId="{060D98D6-DD55-4048-8C0A-65EF615CBADE}" destId="{992EC75B-69BC-FE40-88BB-51F9269F5EF5}" srcOrd="9" destOrd="0" parTransId="{04FF740C-2606-EC4A-B1B5-114BB88E99B2}" sibTransId="{36EA4514-E2CD-6A46-B78B-799C125E5ED8}"/>
    <dgm:cxn modelId="{D5EFA92C-1C02-4512-8CDC-C0C627BEEBD5}" type="presOf" srcId="{9922438D-02A5-406E-B6DD-AF11AB9385A8}" destId="{93F013F0-9470-46B8-9570-D2983FF7D879}" srcOrd="0" destOrd="0" presId="urn:microsoft.com/office/officeart/2005/8/layout/bProcess3"/>
    <dgm:cxn modelId="{C9880036-E42F-4C70-A4ED-4D5BDF14BCD6}" srcId="{060D98D6-DD55-4048-8C0A-65EF615CBADE}" destId="{81D5A2F0-B961-4704-8347-D4BF3D447A42}" srcOrd="4" destOrd="0" parTransId="{3AED5E44-53FC-4B80-BBD4-D75C2657C162}" sibTransId="{61481ADB-0981-4D51-9811-83DE14648048}"/>
    <dgm:cxn modelId="{44C43637-6B6B-4A1B-9518-238C27028C7B}" type="presOf" srcId="{D743E77F-A6C5-454F-B8EA-11A10C1B074E}" destId="{B234298F-EEA0-4BC6-A3D5-2CF4E68D6BF5}" srcOrd="0" destOrd="0" presId="urn:microsoft.com/office/officeart/2005/8/layout/bProcess3"/>
    <dgm:cxn modelId="{B8190339-2E0F-0245-9EAC-C5FBCA5BAF28}" type="presOf" srcId="{464F3F15-92CA-4F89-B8EE-3215CD25310B}" destId="{9810F3E1-C354-4948-9589-E396885131FB}" srcOrd="1" destOrd="0" presId="urn:microsoft.com/office/officeart/2005/8/layout/bProcess3"/>
    <dgm:cxn modelId="{7EC55142-865C-3F4D-B394-5AAFE306E887}" srcId="{F5C91280-A6C0-9747-8DDF-1A7213A2C654}" destId="{1C86BCB3-8BEB-304A-9FF9-47DB8AB73C9E}" srcOrd="1" destOrd="0" parTransId="{3947CDE7-1D08-2447-A8FB-8D5746BBEE9D}" sibTransId="{B74DFC15-7ABF-4F4B-AAF9-A66EB99F36D2}"/>
    <dgm:cxn modelId="{4488FD46-7BF3-4B47-95B1-58095F824A16}" type="presOf" srcId="{FC27EC5F-D996-4D33-81DF-72BFD1C73566}" destId="{68A3EF3A-E336-425A-83E1-998DFBA7669C}" srcOrd="0" destOrd="0" presId="urn:microsoft.com/office/officeart/2005/8/layout/bProcess3"/>
    <dgm:cxn modelId="{6D0B7C47-5926-4E46-8628-20430ECB2147}" type="presOf" srcId="{A4B8C95C-DA3E-A243-B208-6FA5F4B7480F}" destId="{DDC2DDDE-CBAE-9941-8FB5-FAFC281DEAB3}" srcOrd="0" destOrd="1" presId="urn:microsoft.com/office/officeart/2005/8/layout/bProcess3"/>
    <dgm:cxn modelId="{3AE9F647-B607-4F57-87B5-037FBDAA455D}" srcId="{060D98D6-DD55-4048-8C0A-65EF615CBADE}" destId="{9922438D-02A5-406E-B6DD-AF11AB9385A8}" srcOrd="1" destOrd="0" parTransId="{0C93EED6-A895-422D-BD4D-00079C73BEBF}" sibTransId="{08DB55D8-A8E0-4D32-A34A-3F4998F9685B}"/>
    <dgm:cxn modelId="{4F64456A-8B8B-42AC-B51F-889764C1EECB}" type="presOf" srcId="{08DB55D8-A8E0-4D32-A34A-3F4998F9685B}" destId="{0A9BBFDC-1919-4FC9-BE66-F363D673CEF5}" srcOrd="1" destOrd="0" presId="urn:microsoft.com/office/officeart/2005/8/layout/bProcess3"/>
    <dgm:cxn modelId="{31D01279-175D-0047-B9CB-4895D91ECCFE}" srcId="{060D98D6-DD55-4048-8C0A-65EF615CBADE}" destId="{F5C91280-A6C0-9747-8DDF-1A7213A2C654}" srcOrd="11" destOrd="0" parTransId="{39BFC719-5064-A549-BDE0-BFBA547A0E92}" sibTransId="{7590A77D-8BA4-F74A-B676-2EE9AC5E8D0A}"/>
    <dgm:cxn modelId="{2958667E-1C88-4183-B927-31AB98991E34}" srcId="{060D98D6-DD55-4048-8C0A-65EF615CBADE}" destId="{9E63CEC8-1553-4B91-830E-CE194EDBA2FC}" srcOrd="2" destOrd="0" parTransId="{68972F22-1713-48A0-A860-6725D3E0C7ED}" sibTransId="{D743E77F-A6C5-454F-B8EA-11A10C1B074E}"/>
    <dgm:cxn modelId="{C5652183-F1EA-4F9E-BBB3-063C60B2C790}" type="presOf" srcId="{9DED5F10-8E22-4F81-BCC2-29D53AA5A298}" destId="{1541D91B-AC07-47A1-8F1C-A730EA667131}" srcOrd="0" destOrd="0" presId="urn:microsoft.com/office/officeart/2005/8/layout/bProcess3"/>
    <dgm:cxn modelId="{2F3DED87-4F41-9C44-9655-79AD142ADEC5}" type="presOf" srcId="{F5C91280-A6C0-9747-8DDF-1A7213A2C654}" destId="{DDC2DDDE-CBAE-9941-8FB5-FAFC281DEAB3}" srcOrd="0" destOrd="0" presId="urn:microsoft.com/office/officeart/2005/8/layout/bProcess3"/>
    <dgm:cxn modelId="{8BACEE90-5514-4FEE-86AA-7AC3F4B787A3}" type="presOf" srcId="{2742F05F-AF83-49B0-BE4D-764CB446FB0B}" destId="{56A454EB-EE65-4683-ADCC-30FF305BD1B7}" srcOrd="0" destOrd="0" presId="urn:microsoft.com/office/officeart/2005/8/layout/bProcess3"/>
    <dgm:cxn modelId="{B527F491-EE64-444E-8F73-E39C799CD0A2}" type="presOf" srcId="{61481ADB-0981-4D51-9811-83DE14648048}" destId="{E2E10F5E-6B08-4DBC-BAFC-02B908EA5949}" srcOrd="0" destOrd="0" presId="urn:microsoft.com/office/officeart/2005/8/layout/bProcess3"/>
    <dgm:cxn modelId="{E6ED9795-9FCD-4A1A-9683-B5F4F4C0EB9C}" srcId="{060D98D6-DD55-4048-8C0A-65EF615CBADE}" destId="{F5068833-1678-4892-B3CB-B2A5CB2FFC8B}" srcOrd="0" destOrd="0" parTransId="{52FA2EFF-C0AA-4B61-937B-6A4E3BC47FF4}" sibTransId="{2742F05F-AF83-49B0-BE4D-764CB446FB0B}"/>
    <dgm:cxn modelId="{D4A63699-8D3A-7641-B780-08F194A42F25}" srcId="{F5C91280-A6C0-9747-8DDF-1A7213A2C654}" destId="{A4B8C95C-DA3E-A243-B208-6FA5F4B7480F}" srcOrd="0" destOrd="0" parTransId="{098D53A4-DACD-544F-A0DE-FD1DD7974BF8}" sibTransId="{45D1A913-29B6-B648-8B53-1AA7BD03D394}"/>
    <dgm:cxn modelId="{32FCCF9C-9EA8-47CA-B992-E5C665C82217}" srcId="{060D98D6-DD55-4048-8C0A-65EF615CBADE}" destId="{D3EBE5EB-97DC-474F-8E83-5881D75FB2BB}" srcOrd="3" destOrd="0" parTransId="{AB0BDA0F-E6CD-48B8-8D2F-21899CBEF362}" sibTransId="{FC27EC5F-D996-4D33-81DF-72BFD1C73566}"/>
    <dgm:cxn modelId="{FE64149F-D6F2-084A-9FC2-5AA623AB6085}" srcId="{060D98D6-DD55-4048-8C0A-65EF615CBADE}" destId="{41B988AE-683A-194D-805D-36B4D5D16278}" srcOrd="10" destOrd="0" parTransId="{7EFFB8E5-70A9-6D45-BEE5-9C5BDD655F64}" sibTransId="{ADCCA463-F159-EF4F-BBE1-4384AEF2AB6F}"/>
    <dgm:cxn modelId="{1ACE64A3-B8A9-445B-B4D8-1F656DAB1CC7}" type="presOf" srcId="{81D5A2F0-B961-4704-8347-D4BF3D447A42}" destId="{24C0CFB1-FDEC-4735-A94C-D909331971FF}" srcOrd="0" destOrd="0" presId="urn:microsoft.com/office/officeart/2005/8/layout/bProcess3"/>
    <dgm:cxn modelId="{CB2EF2A6-40A8-0346-B77D-D012DFF18863}" srcId="{060D98D6-DD55-4048-8C0A-65EF615CBADE}" destId="{627D79CF-7691-0342-98D7-76A3A03B455E}" srcOrd="8" destOrd="0" parTransId="{64041A47-DFEE-E044-89F1-1DF3606BDC32}" sibTransId="{860F29E0-ADFD-024C-BA9C-C389AA81229C}"/>
    <dgm:cxn modelId="{D824BDA8-12E4-4EDB-81E6-19E05D12860F}" type="presOf" srcId="{2742F05F-AF83-49B0-BE4D-764CB446FB0B}" destId="{09EFD9AC-DB67-4A43-B1C1-C8109F8584AF}" srcOrd="1" destOrd="0" presId="urn:microsoft.com/office/officeart/2005/8/layout/bProcess3"/>
    <dgm:cxn modelId="{7F64DBB0-DC7B-E04F-8F90-38E067537C71}" type="presOf" srcId="{9718586C-478A-9047-A0C0-09F0A37343C2}" destId="{7D69D584-F4F2-B84C-A816-CEFA45C7367C}" srcOrd="0" destOrd="0" presId="urn:microsoft.com/office/officeart/2005/8/layout/bProcess3"/>
    <dgm:cxn modelId="{04751AB4-841E-4E89-890B-147F67CC3651}" type="presOf" srcId="{060D98D6-DD55-4048-8C0A-65EF615CBADE}" destId="{2907B04E-C3FD-49B5-B54C-C61C2065F7D6}" srcOrd="0" destOrd="0" presId="urn:microsoft.com/office/officeart/2005/8/layout/bProcess3"/>
    <dgm:cxn modelId="{8CAD99B9-A5DA-2547-8300-A677B69E50EC}" type="presOf" srcId="{627D79CF-7691-0342-98D7-76A3A03B455E}" destId="{DC2F0173-0186-494F-8DA5-64DC0FD4FD65}" srcOrd="0" destOrd="0" presId="urn:microsoft.com/office/officeart/2005/8/layout/bProcess3"/>
    <dgm:cxn modelId="{896C0FBA-CC2D-4CF2-82E2-771CC8B4918A}" srcId="{060D98D6-DD55-4048-8C0A-65EF615CBADE}" destId="{24480900-FA84-4C72-A37D-B37775AD9A26}" srcOrd="5" destOrd="0" parTransId="{010AFA5F-A179-4431-9EDD-FC3E3CA84CF8}" sibTransId="{9DED5F10-8E22-4F81-BCC2-29D53AA5A298}"/>
    <dgm:cxn modelId="{42C45ED0-F778-4B24-AB62-1923BA777B67}" type="presOf" srcId="{F5068833-1678-4892-B3CB-B2A5CB2FFC8B}" destId="{2CDB6856-89E7-420D-864C-D33949B07BEA}" srcOrd="0" destOrd="0" presId="urn:microsoft.com/office/officeart/2005/8/layout/bProcess3"/>
    <dgm:cxn modelId="{24A2CBD0-0925-9A40-B9A1-8354E65CFDB7}" type="presOf" srcId="{992EC75B-69BC-FE40-88BB-51F9269F5EF5}" destId="{06EFCF87-3030-1D4F-9693-39BB3881C38A}" srcOrd="0" destOrd="0" presId="urn:microsoft.com/office/officeart/2005/8/layout/bProcess3"/>
    <dgm:cxn modelId="{152980D1-F48E-3C4D-B5EF-F62A1CDADFAF}" type="presOf" srcId="{ADCCA463-F159-EF4F-BBE1-4384AEF2AB6F}" destId="{6CA31E60-AE06-1D46-B28B-9DFB78D5E5DA}" srcOrd="0" destOrd="0" presId="urn:microsoft.com/office/officeart/2005/8/layout/bProcess3"/>
    <dgm:cxn modelId="{6CEEBCD2-306A-EB45-83C5-424EDD7F60F5}" type="presOf" srcId="{464F3F15-92CA-4F89-B8EE-3215CD25310B}" destId="{F01A9DD6-D7D2-4F46-ABA7-C109B92B283D}" srcOrd="0" destOrd="0" presId="urn:microsoft.com/office/officeart/2005/8/layout/bProcess3"/>
    <dgm:cxn modelId="{BB7865D5-3221-4219-AE98-452CB5DF7C75}" type="presOf" srcId="{458950A0-6D34-4859-8DAC-325B8E8169D2}" destId="{E3B0BF90-07E2-49BF-8182-0B67DBD0F2DF}" srcOrd="0" destOrd="0" presId="urn:microsoft.com/office/officeart/2005/8/layout/bProcess3"/>
    <dgm:cxn modelId="{2A0935D6-2647-4959-855A-4D20C5440E11}" type="presOf" srcId="{FC27EC5F-D996-4D33-81DF-72BFD1C73566}" destId="{7B4B43CB-5104-4F64-A721-90313BB91A51}" srcOrd="1" destOrd="0" presId="urn:microsoft.com/office/officeart/2005/8/layout/bProcess3"/>
    <dgm:cxn modelId="{AC09B0D8-BFFD-A345-9878-DD64EBA2B3D1}" type="presOf" srcId="{36EA4514-E2CD-6A46-B78B-799C125E5ED8}" destId="{89A520FE-D58A-C347-BF24-3B75CACE70E0}" srcOrd="0" destOrd="0" presId="urn:microsoft.com/office/officeart/2005/8/layout/bProcess3"/>
    <dgm:cxn modelId="{1F94CFDC-C314-3348-8F06-8FAE97D9A904}" type="presOf" srcId="{1C86BCB3-8BEB-304A-9FF9-47DB8AB73C9E}" destId="{DDC2DDDE-CBAE-9941-8FB5-FAFC281DEAB3}" srcOrd="0" destOrd="2" presId="urn:microsoft.com/office/officeart/2005/8/layout/bProcess3"/>
    <dgm:cxn modelId="{657804E0-D3CE-46A5-A3ED-3114D7F135A0}" type="presOf" srcId="{9E63CEC8-1553-4B91-830E-CE194EDBA2FC}" destId="{5CB0FEA6-B5EA-4B03-AF83-1748D926842A}" srcOrd="0" destOrd="0" presId="urn:microsoft.com/office/officeart/2005/8/layout/bProcess3"/>
    <dgm:cxn modelId="{769AABE3-3585-4C36-9C24-131B2C798E6C}" type="presOf" srcId="{D743E77F-A6C5-454F-B8EA-11A10C1B074E}" destId="{48A4D93A-3FF4-4097-91D5-282677CB5AB3}" srcOrd="1" destOrd="0" presId="urn:microsoft.com/office/officeart/2005/8/layout/bProcess3"/>
    <dgm:cxn modelId="{BBA535E5-7501-5047-B58E-6A6649539791}" type="presOf" srcId="{D463F80E-85B2-F549-8239-DECCCBA35C60}" destId="{D71AC620-7F7A-B543-B667-A6C4754E7242}" srcOrd="1" destOrd="0" presId="urn:microsoft.com/office/officeart/2005/8/layout/bProcess3"/>
    <dgm:cxn modelId="{A77250E5-B8F8-9147-A138-B46F25562B97}" type="presOf" srcId="{41B988AE-683A-194D-805D-36B4D5D16278}" destId="{9C4676FD-7D70-3549-8E42-7C04C4FC7D20}" srcOrd="0" destOrd="0" presId="urn:microsoft.com/office/officeart/2005/8/layout/bProcess3"/>
    <dgm:cxn modelId="{225A15E9-9347-4298-BD61-6B429307F805}" type="presOf" srcId="{24480900-FA84-4C72-A37D-B37775AD9A26}" destId="{EB3041D9-9B89-4EE3-8268-344545DB7508}" srcOrd="0" destOrd="0" presId="urn:microsoft.com/office/officeart/2005/8/layout/bProcess3"/>
    <dgm:cxn modelId="{51374AEA-3F84-AB4C-97C2-20C4383F5006}" type="presOf" srcId="{D463F80E-85B2-F549-8239-DECCCBA35C60}" destId="{713B76DB-69A7-9D42-BEEE-DA83ABA977A3}" srcOrd="0" destOrd="0" presId="urn:microsoft.com/office/officeart/2005/8/layout/bProcess3"/>
    <dgm:cxn modelId="{606BDAFA-D3DF-4541-86A8-589A9FF606A9}" type="presOf" srcId="{36EA4514-E2CD-6A46-B78B-799C125E5ED8}" destId="{EA3BA8CC-079B-B448-9758-CF145108464B}" srcOrd="1" destOrd="0" presId="urn:microsoft.com/office/officeart/2005/8/layout/bProcess3"/>
    <dgm:cxn modelId="{7ED62BFD-850B-1348-A343-3692FD223FD9}" type="presOf" srcId="{ADCCA463-F159-EF4F-BBE1-4384AEF2AB6F}" destId="{F23F2BFC-F49A-CD48-8B3C-689957DD3757}" srcOrd="1" destOrd="0" presId="urn:microsoft.com/office/officeart/2005/8/layout/bProcess3"/>
    <dgm:cxn modelId="{FB9430AE-EFDD-461D-BB57-32D3D423C8EB}" type="presParOf" srcId="{2907B04E-C3FD-49B5-B54C-C61C2065F7D6}" destId="{2CDB6856-89E7-420D-864C-D33949B07BEA}" srcOrd="0" destOrd="0" presId="urn:microsoft.com/office/officeart/2005/8/layout/bProcess3"/>
    <dgm:cxn modelId="{0E7929D3-605C-4B70-AF99-E44D77683637}" type="presParOf" srcId="{2907B04E-C3FD-49B5-B54C-C61C2065F7D6}" destId="{56A454EB-EE65-4683-ADCC-30FF305BD1B7}" srcOrd="1" destOrd="0" presId="urn:microsoft.com/office/officeart/2005/8/layout/bProcess3"/>
    <dgm:cxn modelId="{4EAE4360-D784-45B0-8B40-03D9CD149A83}" type="presParOf" srcId="{56A454EB-EE65-4683-ADCC-30FF305BD1B7}" destId="{09EFD9AC-DB67-4A43-B1C1-C8109F8584AF}" srcOrd="0" destOrd="0" presId="urn:microsoft.com/office/officeart/2005/8/layout/bProcess3"/>
    <dgm:cxn modelId="{EDEF237A-CBED-44F9-822E-EFBA4E6BDC8F}" type="presParOf" srcId="{2907B04E-C3FD-49B5-B54C-C61C2065F7D6}" destId="{93F013F0-9470-46B8-9570-D2983FF7D879}" srcOrd="2" destOrd="0" presId="urn:microsoft.com/office/officeart/2005/8/layout/bProcess3"/>
    <dgm:cxn modelId="{379B90A4-9A79-42A3-9AB6-D1477CD67807}" type="presParOf" srcId="{2907B04E-C3FD-49B5-B54C-C61C2065F7D6}" destId="{6FED2B5A-B4E8-4C6D-8D0D-C83EEE2CC02A}" srcOrd="3" destOrd="0" presId="urn:microsoft.com/office/officeart/2005/8/layout/bProcess3"/>
    <dgm:cxn modelId="{C53A703B-645D-460D-8390-F3BF1E519414}" type="presParOf" srcId="{6FED2B5A-B4E8-4C6D-8D0D-C83EEE2CC02A}" destId="{0A9BBFDC-1919-4FC9-BE66-F363D673CEF5}" srcOrd="0" destOrd="0" presId="urn:microsoft.com/office/officeart/2005/8/layout/bProcess3"/>
    <dgm:cxn modelId="{401D5B7F-AEBB-46FE-AEBB-0E8AB7DA68E6}" type="presParOf" srcId="{2907B04E-C3FD-49B5-B54C-C61C2065F7D6}" destId="{5CB0FEA6-B5EA-4B03-AF83-1748D926842A}" srcOrd="4" destOrd="0" presId="urn:microsoft.com/office/officeart/2005/8/layout/bProcess3"/>
    <dgm:cxn modelId="{DF404864-0F6D-45C4-8EF8-94323E5B8719}" type="presParOf" srcId="{2907B04E-C3FD-49B5-B54C-C61C2065F7D6}" destId="{B234298F-EEA0-4BC6-A3D5-2CF4E68D6BF5}" srcOrd="5" destOrd="0" presId="urn:microsoft.com/office/officeart/2005/8/layout/bProcess3"/>
    <dgm:cxn modelId="{78354CC6-FCD5-462D-8F4B-0D314F6A413B}" type="presParOf" srcId="{B234298F-EEA0-4BC6-A3D5-2CF4E68D6BF5}" destId="{48A4D93A-3FF4-4097-91D5-282677CB5AB3}" srcOrd="0" destOrd="0" presId="urn:microsoft.com/office/officeart/2005/8/layout/bProcess3"/>
    <dgm:cxn modelId="{F7B0B81C-38F5-4204-9D98-886EDBD202DE}" type="presParOf" srcId="{2907B04E-C3FD-49B5-B54C-C61C2065F7D6}" destId="{2E2EC4C7-6555-4983-A00F-D10024CD5130}" srcOrd="6" destOrd="0" presId="urn:microsoft.com/office/officeart/2005/8/layout/bProcess3"/>
    <dgm:cxn modelId="{B64E37C0-4EEA-4F64-83E4-CB78E9FBC6E9}" type="presParOf" srcId="{2907B04E-C3FD-49B5-B54C-C61C2065F7D6}" destId="{68A3EF3A-E336-425A-83E1-998DFBA7669C}" srcOrd="7" destOrd="0" presId="urn:microsoft.com/office/officeart/2005/8/layout/bProcess3"/>
    <dgm:cxn modelId="{2E2F78B1-A4FD-4CE3-AC0E-C4E30EA44BCD}" type="presParOf" srcId="{68A3EF3A-E336-425A-83E1-998DFBA7669C}" destId="{7B4B43CB-5104-4F64-A721-90313BB91A51}" srcOrd="0" destOrd="0" presId="urn:microsoft.com/office/officeart/2005/8/layout/bProcess3"/>
    <dgm:cxn modelId="{753C8E4C-77AE-4108-B3C5-E269E1BC4DEA}" type="presParOf" srcId="{2907B04E-C3FD-49B5-B54C-C61C2065F7D6}" destId="{24C0CFB1-FDEC-4735-A94C-D909331971FF}" srcOrd="8" destOrd="0" presId="urn:microsoft.com/office/officeart/2005/8/layout/bProcess3"/>
    <dgm:cxn modelId="{A855DBB8-8F4D-4425-A7F9-B9019FB97481}" type="presParOf" srcId="{2907B04E-C3FD-49B5-B54C-C61C2065F7D6}" destId="{E2E10F5E-6B08-4DBC-BAFC-02B908EA5949}" srcOrd="9" destOrd="0" presId="urn:microsoft.com/office/officeart/2005/8/layout/bProcess3"/>
    <dgm:cxn modelId="{B5A52E4B-A825-45B7-B59F-9968F4B16515}" type="presParOf" srcId="{E2E10F5E-6B08-4DBC-BAFC-02B908EA5949}" destId="{26F7DA4A-29DD-4DC5-A663-5496D4352000}" srcOrd="0" destOrd="0" presId="urn:microsoft.com/office/officeart/2005/8/layout/bProcess3"/>
    <dgm:cxn modelId="{030DE7E7-B44B-4F25-AEAA-478F947BE731}" type="presParOf" srcId="{2907B04E-C3FD-49B5-B54C-C61C2065F7D6}" destId="{EB3041D9-9B89-4EE3-8268-344545DB7508}" srcOrd="10" destOrd="0" presId="urn:microsoft.com/office/officeart/2005/8/layout/bProcess3"/>
    <dgm:cxn modelId="{2A268B63-8264-4DEE-8360-83245EE6130D}" type="presParOf" srcId="{2907B04E-C3FD-49B5-B54C-C61C2065F7D6}" destId="{1541D91B-AC07-47A1-8F1C-A730EA667131}" srcOrd="11" destOrd="0" presId="urn:microsoft.com/office/officeart/2005/8/layout/bProcess3"/>
    <dgm:cxn modelId="{2D68145E-F948-4C1A-A9CA-5A3E5A83B1EB}" type="presParOf" srcId="{1541D91B-AC07-47A1-8F1C-A730EA667131}" destId="{35D9D4C7-B16F-4319-A573-6019473F0ED7}" srcOrd="0" destOrd="0" presId="urn:microsoft.com/office/officeart/2005/8/layout/bProcess3"/>
    <dgm:cxn modelId="{2629CFFF-F481-458D-B29B-8B1FCDF952E6}" type="presParOf" srcId="{2907B04E-C3FD-49B5-B54C-C61C2065F7D6}" destId="{E3B0BF90-07E2-49BF-8182-0B67DBD0F2DF}" srcOrd="12" destOrd="0" presId="urn:microsoft.com/office/officeart/2005/8/layout/bProcess3"/>
    <dgm:cxn modelId="{34F1092D-37FA-EF4B-B131-04171A7B3B3C}" type="presParOf" srcId="{2907B04E-C3FD-49B5-B54C-C61C2065F7D6}" destId="{F01A9DD6-D7D2-4F46-ABA7-C109B92B283D}" srcOrd="13" destOrd="0" presId="urn:microsoft.com/office/officeart/2005/8/layout/bProcess3"/>
    <dgm:cxn modelId="{811B683E-DDDC-C440-9195-CB6EE6420B20}" type="presParOf" srcId="{F01A9DD6-D7D2-4F46-ABA7-C109B92B283D}" destId="{9810F3E1-C354-4948-9589-E396885131FB}" srcOrd="0" destOrd="0" presId="urn:microsoft.com/office/officeart/2005/8/layout/bProcess3"/>
    <dgm:cxn modelId="{904127E3-17D8-364D-ABBD-5E175E1D1A28}" type="presParOf" srcId="{2907B04E-C3FD-49B5-B54C-C61C2065F7D6}" destId="{7D69D584-F4F2-B84C-A816-CEFA45C7367C}" srcOrd="14" destOrd="0" presId="urn:microsoft.com/office/officeart/2005/8/layout/bProcess3"/>
    <dgm:cxn modelId="{DAC522FA-9729-154A-8942-E26DE5197BD0}" type="presParOf" srcId="{2907B04E-C3FD-49B5-B54C-C61C2065F7D6}" destId="{713B76DB-69A7-9D42-BEEE-DA83ABA977A3}" srcOrd="15" destOrd="0" presId="urn:microsoft.com/office/officeart/2005/8/layout/bProcess3"/>
    <dgm:cxn modelId="{BEA52FE0-247A-DC47-AE75-4A6369DB34D4}" type="presParOf" srcId="{713B76DB-69A7-9D42-BEEE-DA83ABA977A3}" destId="{D71AC620-7F7A-B543-B667-A6C4754E7242}" srcOrd="0" destOrd="0" presId="urn:microsoft.com/office/officeart/2005/8/layout/bProcess3"/>
    <dgm:cxn modelId="{69F72FCF-6868-0649-A530-B38872FBFF8D}" type="presParOf" srcId="{2907B04E-C3FD-49B5-B54C-C61C2065F7D6}" destId="{DC2F0173-0186-494F-8DA5-64DC0FD4FD65}" srcOrd="16" destOrd="0" presId="urn:microsoft.com/office/officeart/2005/8/layout/bProcess3"/>
    <dgm:cxn modelId="{D1279989-F482-A645-8765-94CD7C81626E}" type="presParOf" srcId="{2907B04E-C3FD-49B5-B54C-C61C2065F7D6}" destId="{5CEC6026-EB06-934F-B9AC-CF830EA6AED0}" srcOrd="17" destOrd="0" presId="urn:microsoft.com/office/officeart/2005/8/layout/bProcess3"/>
    <dgm:cxn modelId="{3FABBCBB-2345-C342-8BDD-AE423A45549A}" type="presParOf" srcId="{5CEC6026-EB06-934F-B9AC-CF830EA6AED0}" destId="{784398CB-4450-D041-A8EA-553970D72208}" srcOrd="0" destOrd="0" presId="urn:microsoft.com/office/officeart/2005/8/layout/bProcess3"/>
    <dgm:cxn modelId="{CADC1482-B7D5-944A-BD7B-6604DD6B57D1}" type="presParOf" srcId="{2907B04E-C3FD-49B5-B54C-C61C2065F7D6}" destId="{06EFCF87-3030-1D4F-9693-39BB3881C38A}" srcOrd="18" destOrd="0" presId="urn:microsoft.com/office/officeart/2005/8/layout/bProcess3"/>
    <dgm:cxn modelId="{99ECB1F1-333A-A44A-AA25-A6F49F508E4E}" type="presParOf" srcId="{2907B04E-C3FD-49B5-B54C-C61C2065F7D6}" destId="{89A520FE-D58A-C347-BF24-3B75CACE70E0}" srcOrd="19" destOrd="0" presId="urn:microsoft.com/office/officeart/2005/8/layout/bProcess3"/>
    <dgm:cxn modelId="{4A1B4DE6-9B1D-A84C-9681-CCBF1AB95B14}" type="presParOf" srcId="{89A520FE-D58A-C347-BF24-3B75CACE70E0}" destId="{EA3BA8CC-079B-B448-9758-CF145108464B}" srcOrd="0" destOrd="0" presId="urn:microsoft.com/office/officeart/2005/8/layout/bProcess3"/>
    <dgm:cxn modelId="{A8C018CA-3530-524D-B776-2C53B4C17C11}" type="presParOf" srcId="{2907B04E-C3FD-49B5-B54C-C61C2065F7D6}" destId="{9C4676FD-7D70-3549-8E42-7C04C4FC7D20}" srcOrd="20" destOrd="0" presId="urn:microsoft.com/office/officeart/2005/8/layout/bProcess3"/>
    <dgm:cxn modelId="{DAED9D4C-5CE3-9845-88B3-1E4AC88C1634}" type="presParOf" srcId="{2907B04E-C3FD-49B5-B54C-C61C2065F7D6}" destId="{6CA31E60-AE06-1D46-B28B-9DFB78D5E5DA}" srcOrd="21" destOrd="0" presId="urn:microsoft.com/office/officeart/2005/8/layout/bProcess3"/>
    <dgm:cxn modelId="{81C8F904-6E7F-724D-8C36-D9620ECC9D34}" type="presParOf" srcId="{6CA31E60-AE06-1D46-B28B-9DFB78D5E5DA}" destId="{F23F2BFC-F49A-CD48-8B3C-689957DD3757}" srcOrd="0" destOrd="0" presId="urn:microsoft.com/office/officeart/2005/8/layout/bProcess3"/>
    <dgm:cxn modelId="{9D017908-5EF3-9C4C-AA25-37692172D530}" type="presParOf" srcId="{2907B04E-C3FD-49B5-B54C-C61C2065F7D6}" destId="{DDC2DDDE-CBAE-9941-8FB5-FAFC281DEAB3}" srcOrd="2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6A454EB-EE65-4683-ADCC-30FF305BD1B7}">
      <dsp:nvSpPr>
        <dsp:cNvPr id="0" name=""/>
        <dsp:cNvSpPr/>
      </dsp:nvSpPr>
      <dsp:spPr>
        <a:xfrm>
          <a:off x="741129" y="500267"/>
          <a:ext cx="14449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57193"/>
              </a:moveTo>
              <a:lnTo>
                <a:pt x="89349" y="57193"/>
              </a:lnTo>
              <a:lnTo>
                <a:pt x="89349" y="45720"/>
              </a:lnTo>
              <a:lnTo>
                <a:pt x="144499" y="4572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808992" y="545140"/>
        <a:ext cx="8773" cy="1695"/>
      </dsp:txXfrm>
    </dsp:sp>
    <dsp:sp modelId="{2CDB6856-89E7-420D-864C-D33949B07BEA}">
      <dsp:nvSpPr>
        <dsp:cNvPr id="0" name=""/>
        <dsp:cNvSpPr/>
      </dsp:nvSpPr>
      <dsp:spPr>
        <a:xfrm>
          <a:off x="6567" y="336553"/>
          <a:ext cx="736361" cy="44181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kern="1200"/>
            <a:t>成立研究小組和指導團隊</a:t>
          </a:r>
        </a:p>
      </dsp:txBody>
      <dsp:txXfrm>
        <a:off x="6567" y="336553"/>
        <a:ext cx="736361" cy="441816"/>
      </dsp:txXfrm>
    </dsp:sp>
    <dsp:sp modelId="{6FED2B5A-B4E8-4C6D-8D0D-C83EEE2CC02A}">
      <dsp:nvSpPr>
        <dsp:cNvPr id="0" name=""/>
        <dsp:cNvSpPr/>
      </dsp:nvSpPr>
      <dsp:spPr>
        <a:xfrm>
          <a:off x="1652590" y="500267"/>
          <a:ext cx="13302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83613" y="45720"/>
              </a:lnTo>
              <a:lnTo>
                <a:pt x="83613" y="57193"/>
              </a:lnTo>
              <a:lnTo>
                <a:pt x="133026" y="57193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1715002" y="545140"/>
        <a:ext cx="8201" cy="1695"/>
      </dsp:txXfrm>
    </dsp:sp>
    <dsp:sp modelId="{93F013F0-9470-46B8-9570-D2983FF7D879}">
      <dsp:nvSpPr>
        <dsp:cNvPr id="0" name=""/>
        <dsp:cNvSpPr/>
      </dsp:nvSpPr>
      <dsp:spPr>
        <a:xfrm>
          <a:off x="918028" y="325079"/>
          <a:ext cx="736361" cy="44181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kern="1200"/>
            <a:t>確定研究主題</a:t>
          </a:r>
        </a:p>
      </dsp:txBody>
      <dsp:txXfrm>
        <a:off x="918028" y="325079"/>
        <a:ext cx="736361" cy="441816"/>
      </dsp:txXfrm>
    </dsp:sp>
    <dsp:sp modelId="{B234298F-EEA0-4BC6-A3D5-2CF4E68D6BF5}">
      <dsp:nvSpPr>
        <dsp:cNvPr id="0" name=""/>
        <dsp:cNvSpPr/>
      </dsp:nvSpPr>
      <dsp:spPr>
        <a:xfrm>
          <a:off x="2458316" y="511741"/>
          <a:ext cx="13876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38763" y="4572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2523464" y="556614"/>
        <a:ext cx="8468" cy="1695"/>
      </dsp:txXfrm>
    </dsp:sp>
    <dsp:sp modelId="{5CB0FEA6-B5EA-4B03-AF83-1748D926842A}">
      <dsp:nvSpPr>
        <dsp:cNvPr id="0" name=""/>
        <dsp:cNvSpPr/>
      </dsp:nvSpPr>
      <dsp:spPr>
        <a:xfrm>
          <a:off x="1818017" y="217644"/>
          <a:ext cx="642099" cy="67963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kern="1200"/>
            <a:t>蒐集文獻和原始資料</a:t>
          </a:r>
        </a:p>
      </dsp:txBody>
      <dsp:txXfrm>
        <a:off x="1818017" y="217644"/>
        <a:ext cx="642099" cy="679633"/>
      </dsp:txXfrm>
    </dsp:sp>
    <dsp:sp modelId="{68A3EF3A-E336-425A-83E1-998DFBA7669C}">
      <dsp:nvSpPr>
        <dsp:cNvPr id="0" name=""/>
        <dsp:cNvSpPr/>
      </dsp:nvSpPr>
      <dsp:spPr>
        <a:xfrm>
          <a:off x="3364041" y="511741"/>
          <a:ext cx="13876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38763" y="4572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3429188" y="556614"/>
        <a:ext cx="8468" cy="1695"/>
      </dsp:txXfrm>
    </dsp:sp>
    <dsp:sp modelId="{2E2EC4C7-6555-4983-A00F-D10024CD5130}">
      <dsp:nvSpPr>
        <dsp:cNvPr id="0" name=""/>
        <dsp:cNvSpPr/>
      </dsp:nvSpPr>
      <dsp:spPr>
        <a:xfrm>
          <a:off x="2629479" y="233947"/>
          <a:ext cx="736361" cy="64702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依研究目的</a:t>
          </a:r>
          <a:endParaRPr lang="en-US" altLang="zh-TW" sz="900" kern="1200"/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設計</a:t>
          </a:r>
          <a:endParaRPr lang="en-US" altLang="zh-TW" sz="900" kern="1200"/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前測問卷</a:t>
          </a:r>
        </a:p>
      </dsp:txBody>
      <dsp:txXfrm>
        <a:off x="2629479" y="233947"/>
        <a:ext cx="736361" cy="647027"/>
      </dsp:txXfrm>
    </dsp:sp>
    <dsp:sp modelId="{E2E10F5E-6B08-4DBC-BAFC-02B908EA5949}">
      <dsp:nvSpPr>
        <dsp:cNvPr id="0" name=""/>
        <dsp:cNvSpPr/>
      </dsp:nvSpPr>
      <dsp:spPr>
        <a:xfrm>
          <a:off x="4116470" y="511741"/>
          <a:ext cx="13876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38763" y="4572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4181617" y="556614"/>
        <a:ext cx="8468" cy="1695"/>
      </dsp:txXfrm>
    </dsp:sp>
    <dsp:sp modelId="{24C0CFB1-FDEC-4735-A94C-D909331971FF}">
      <dsp:nvSpPr>
        <dsp:cNvPr id="0" name=""/>
        <dsp:cNvSpPr/>
      </dsp:nvSpPr>
      <dsp:spPr>
        <a:xfrm>
          <a:off x="3535204" y="267084"/>
          <a:ext cx="583065" cy="58075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前測問卷施測</a:t>
          </a:r>
          <a:endParaRPr lang="en-US" altLang="zh-TW" sz="900" kern="1200"/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100" kern="1200"/>
        </a:p>
      </dsp:txBody>
      <dsp:txXfrm>
        <a:off x="3535204" y="267084"/>
        <a:ext cx="583065" cy="580754"/>
      </dsp:txXfrm>
    </dsp:sp>
    <dsp:sp modelId="{1541D91B-AC07-47A1-8F1C-A730EA667131}">
      <dsp:nvSpPr>
        <dsp:cNvPr id="0" name=""/>
        <dsp:cNvSpPr/>
      </dsp:nvSpPr>
      <dsp:spPr>
        <a:xfrm>
          <a:off x="374748" y="863250"/>
          <a:ext cx="4324400" cy="304495"/>
        </a:xfrm>
        <a:custGeom>
          <a:avLst/>
          <a:gdLst/>
          <a:ahLst/>
          <a:cxnLst/>
          <a:rect l="0" t="0" r="0" b="0"/>
          <a:pathLst>
            <a:path>
              <a:moveTo>
                <a:pt x="4324400" y="0"/>
              </a:moveTo>
              <a:lnTo>
                <a:pt x="4324400" y="169347"/>
              </a:lnTo>
              <a:lnTo>
                <a:pt x="0" y="169347"/>
              </a:lnTo>
              <a:lnTo>
                <a:pt x="0" y="304495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2428514" y="1014650"/>
        <a:ext cx="216868" cy="1695"/>
      </dsp:txXfrm>
    </dsp:sp>
    <dsp:sp modelId="{EB3041D9-9B89-4EE3-8268-344545DB7508}">
      <dsp:nvSpPr>
        <dsp:cNvPr id="0" name=""/>
        <dsp:cNvSpPr/>
      </dsp:nvSpPr>
      <dsp:spPr>
        <a:xfrm>
          <a:off x="4287633" y="249873"/>
          <a:ext cx="823031" cy="61517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第</a:t>
          </a:r>
          <a:r>
            <a:rPr lang="en-US" altLang="zh-TW" sz="900" kern="1200"/>
            <a:t>1</a:t>
          </a:r>
          <a:r>
            <a:rPr lang="zh-TW" altLang="en-US" sz="900" kern="1200"/>
            <a:t>回早餐</a:t>
          </a:r>
          <a:endParaRPr lang="en-US" altLang="zh-TW" sz="900" kern="1200"/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營養宣導</a:t>
          </a:r>
          <a:endParaRPr lang="en-US" altLang="zh-TW" sz="900" kern="1200"/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（體健老師）</a:t>
          </a:r>
        </a:p>
      </dsp:txBody>
      <dsp:txXfrm>
        <a:off x="4287633" y="249873"/>
        <a:ext cx="823031" cy="615176"/>
      </dsp:txXfrm>
    </dsp:sp>
    <dsp:sp modelId="{F01A9DD6-D7D2-4F46-ABA7-C109B92B283D}">
      <dsp:nvSpPr>
        <dsp:cNvPr id="0" name=""/>
        <dsp:cNvSpPr/>
      </dsp:nvSpPr>
      <dsp:spPr>
        <a:xfrm>
          <a:off x="741129" y="1375333"/>
          <a:ext cx="13876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38763" y="4572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500" kern="1200"/>
        </a:p>
      </dsp:txBody>
      <dsp:txXfrm>
        <a:off x="806276" y="1420206"/>
        <a:ext cx="8468" cy="1695"/>
      </dsp:txXfrm>
    </dsp:sp>
    <dsp:sp modelId="{E3B0BF90-07E2-49BF-8182-0B67DBD0F2DF}">
      <dsp:nvSpPr>
        <dsp:cNvPr id="0" name=""/>
        <dsp:cNvSpPr/>
      </dsp:nvSpPr>
      <dsp:spPr>
        <a:xfrm>
          <a:off x="6567" y="1200145"/>
          <a:ext cx="736361" cy="44181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第</a:t>
          </a:r>
          <a:r>
            <a:rPr lang="en-US" altLang="zh-TW" sz="900" kern="1200"/>
            <a:t>2</a:t>
          </a:r>
          <a:r>
            <a:rPr lang="zh-TW" altLang="en-US" sz="900" kern="1200"/>
            <a:t>回早餐營養宣導</a:t>
          </a:r>
          <a:endParaRPr lang="en-US" altLang="zh-TW" sz="900" kern="1200"/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（營養師）</a:t>
          </a:r>
        </a:p>
      </dsp:txBody>
      <dsp:txXfrm>
        <a:off x="6567" y="1200145"/>
        <a:ext cx="736361" cy="441816"/>
      </dsp:txXfrm>
    </dsp:sp>
    <dsp:sp modelId="{713B76DB-69A7-9D42-BEEE-DA83ABA977A3}">
      <dsp:nvSpPr>
        <dsp:cNvPr id="0" name=""/>
        <dsp:cNvSpPr/>
      </dsp:nvSpPr>
      <dsp:spPr>
        <a:xfrm>
          <a:off x="1646853" y="1375333"/>
          <a:ext cx="13876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38763" y="4572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1712001" y="1420206"/>
        <a:ext cx="8468" cy="1695"/>
      </dsp:txXfrm>
    </dsp:sp>
    <dsp:sp modelId="{7D69D584-F4F2-B84C-A816-CEFA45C7367C}">
      <dsp:nvSpPr>
        <dsp:cNvPr id="0" name=""/>
        <dsp:cNvSpPr/>
      </dsp:nvSpPr>
      <dsp:spPr>
        <a:xfrm>
          <a:off x="912292" y="1139952"/>
          <a:ext cx="736361" cy="56220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第</a:t>
          </a:r>
          <a:r>
            <a:rPr lang="en-US" altLang="zh-TW" sz="900" kern="1200"/>
            <a:t>3</a:t>
          </a:r>
          <a:r>
            <a:rPr lang="zh-TW" altLang="en-US" sz="900" kern="1200"/>
            <a:t>回早餐營養宣導</a:t>
          </a:r>
          <a:endParaRPr lang="en-US" altLang="zh-TW" sz="900" kern="1200"/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（護士阿姨）</a:t>
          </a:r>
        </a:p>
      </dsp:txBody>
      <dsp:txXfrm>
        <a:off x="912292" y="1139952"/>
        <a:ext cx="736361" cy="562203"/>
      </dsp:txXfrm>
    </dsp:sp>
    <dsp:sp modelId="{5CEC6026-EB06-934F-B9AC-CF830EA6AED0}">
      <dsp:nvSpPr>
        <dsp:cNvPr id="0" name=""/>
        <dsp:cNvSpPr/>
      </dsp:nvSpPr>
      <dsp:spPr>
        <a:xfrm>
          <a:off x="2552578" y="1375333"/>
          <a:ext cx="13876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38763" y="4572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2617725" y="1420206"/>
        <a:ext cx="8468" cy="1695"/>
      </dsp:txXfrm>
    </dsp:sp>
    <dsp:sp modelId="{DC2F0173-0186-494F-8DA5-64DC0FD4FD65}">
      <dsp:nvSpPr>
        <dsp:cNvPr id="0" name=""/>
        <dsp:cNvSpPr/>
      </dsp:nvSpPr>
      <dsp:spPr>
        <a:xfrm>
          <a:off x="1818017" y="1200145"/>
          <a:ext cx="736361" cy="44181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kern="1200"/>
            <a:t>後測問卷施測</a:t>
          </a:r>
          <a:endParaRPr lang="en-US" altLang="zh-TW" sz="1000" kern="1200"/>
        </a:p>
      </dsp:txBody>
      <dsp:txXfrm>
        <a:off x="1818017" y="1200145"/>
        <a:ext cx="736361" cy="441816"/>
      </dsp:txXfrm>
    </dsp:sp>
    <dsp:sp modelId="{89A520FE-D58A-C347-BF24-3B75CACE70E0}">
      <dsp:nvSpPr>
        <dsp:cNvPr id="0" name=""/>
        <dsp:cNvSpPr/>
      </dsp:nvSpPr>
      <dsp:spPr>
        <a:xfrm>
          <a:off x="3458302" y="1375333"/>
          <a:ext cx="13876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38763" y="4572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3523450" y="1420206"/>
        <a:ext cx="8468" cy="1695"/>
      </dsp:txXfrm>
    </dsp:sp>
    <dsp:sp modelId="{06EFCF87-3030-1D4F-9693-39BB3881C38A}">
      <dsp:nvSpPr>
        <dsp:cNvPr id="0" name=""/>
        <dsp:cNvSpPr/>
      </dsp:nvSpPr>
      <dsp:spPr>
        <a:xfrm>
          <a:off x="2723741" y="1200145"/>
          <a:ext cx="736361" cy="44181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900" kern="1200"/>
            <a:t>針對統計結果做進一步訪問調查</a:t>
          </a:r>
        </a:p>
      </dsp:txBody>
      <dsp:txXfrm>
        <a:off x="2723741" y="1200145"/>
        <a:ext cx="736361" cy="441816"/>
      </dsp:txXfrm>
    </dsp:sp>
    <dsp:sp modelId="{6CA31E60-AE06-1D46-B28B-9DFB78D5E5DA}">
      <dsp:nvSpPr>
        <dsp:cNvPr id="0" name=""/>
        <dsp:cNvSpPr/>
      </dsp:nvSpPr>
      <dsp:spPr>
        <a:xfrm>
          <a:off x="4364027" y="1375333"/>
          <a:ext cx="13876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38763" y="45720"/>
              </a:lnTo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4429174" y="1420206"/>
        <a:ext cx="8468" cy="1695"/>
      </dsp:txXfrm>
    </dsp:sp>
    <dsp:sp modelId="{9C4676FD-7D70-3549-8E42-7C04C4FC7D20}">
      <dsp:nvSpPr>
        <dsp:cNvPr id="0" name=""/>
        <dsp:cNvSpPr/>
      </dsp:nvSpPr>
      <dsp:spPr>
        <a:xfrm>
          <a:off x="3629466" y="1200145"/>
          <a:ext cx="736361" cy="44181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kern="1200"/>
            <a:t>資料分析</a:t>
          </a:r>
        </a:p>
      </dsp:txBody>
      <dsp:txXfrm>
        <a:off x="3629466" y="1200145"/>
        <a:ext cx="736361" cy="441816"/>
      </dsp:txXfrm>
    </dsp:sp>
    <dsp:sp modelId="{DDC2DDDE-CBAE-9941-8FB5-FAFC281DEAB3}">
      <dsp:nvSpPr>
        <dsp:cNvPr id="0" name=""/>
        <dsp:cNvSpPr/>
      </dsp:nvSpPr>
      <dsp:spPr>
        <a:xfrm>
          <a:off x="4535190" y="1066641"/>
          <a:ext cx="736361" cy="70882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6896" tIns="56896" rIns="56896" bIns="56896" numCol="1" spcCol="1270" anchor="t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800" kern="1200"/>
            <a:t>完成報告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800" kern="1200"/>
            <a:t>分工撰寫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800" kern="1200"/>
            <a:t>一起彙整</a:t>
          </a:r>
          <a:endParaRPr lang="en-US" sz="800" kern="1200"/>
        </a:p>
      </dsp:txBody>
      <dsp:txXfrm>
        <a:off x="4535190" y="1066641"/>
        <a:ext cx="736361" cy="70882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79CA2-4F9D-46D5-B742-172030777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20161004100515579</Template>
  <TotalTime>0</TotalTime>
  <Pages>3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Links>
    <vt:vector size="6" baseType="variant">
      <vt:variant>
        <vt:i4>1114190</vt:i4>
      </vt:variant>
      <vt:variant>
        <vt:i4>0</vt:i4>
      </vt:variant>
      <vt:variant>
        <vt:i4>0</vt:i4>
      </vt:variant>
      <vt:variant>
        <vt:i4>5</vt:i4>
      </vt:variant>
      <vt:variant>
        <vt:lpwstr>https://zh.wikipedia.org/zh-tw/%E6%98%9F%E5%BA%A7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600</dc:creator>
  <cp:lastModifiedBy>宥輯 宋</cp:lastModifiedBy>
  <cp:revision>4</cp:revision>
  <cp:lastPrinted>2018-10-04T12:20:00Z</cp:lastPrinted>
  <dcterms:created xsi:type="dcterms:W3CDTF">2018-10-04T13:17:00Z</dcterms:created>
  <dcterms:modified xsi:type="dcterms:W3CDTF">2018-10-04T13:33:00Z</dcterms:modified>
</cp:coreProperties>
</file>